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B0" w:rsidRPr="000253B0" w:rsidRDefault="000253B0" w:rsidP="00880FFA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0253B0">
        <w:rPr>
          <w:rFonts w:ascii="方正小标宋简体" w:eastAsia="方正小标宋简体" w:hAnsi="仿宋" w:hint="eastAsia"/>
          <w:sz w:val="44"/>
          <w:szCs w:val="44"/>
        </w:rPr>
        <w:t>长期值班宿舍申请表</w:t>
      </w:r>
    </w:p>
    <w:tbl>
      <w:tblPr>
        <w:tblStyle w:val="a7"/>
        <w:tblW w:w="8604" w:type="dxa"/>
        <w:jc w:val="center"/>
        <w:tblLook w:val="04A0" w:firstRow="1" w:lastRow="0" w:firstColumn="1" w:lastColumn="0" w:noHBand="0" w:noVBand="1"/>
      </w:tblPr>
      <w:tblGrid>
        <w:gridCol w:w="2919"/>
        <w:gridCol w:w="5685"/>
      </w:tblGrid>
      <w:tr w:rsidR="000253B0" w:rsidRPr="000253B0" w:rsidTr="00C149A3">
        <w:trPr>
          <w:trHeight w:val="1049"/>
          <w:jc w:val="center"/>
        </w:trPr>
        <w:tc>
          <w:tcPr>
            <w:tcW w:w="2919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姓名/部门</w:t>
            </w:r>
          </w:p>
        </w:tc>
        <w:tc>
          <w:tcPr>
            <w:tcW w:w="5685" w:type="dxa"/>
            <w:vAlign w:val="center"/>
          </w:tcPr>
          <w:p w:rsidR="000253B0" w:rsidRPr="000253B0" w:rsidRDefault="000253B0" w:rsidP="000253B0">
            <w:pPr>
              <w:jc w:val="center"/>
            </w:pPr>
          </w:p>
        </w:tc>
      </w:tr>
      <w:tr w:rsidR="000253B0" w:rsidRPr="000253B0" w:rsidTr="00C149A3">
        <w:trPr>
          <w:trHeight w:val="1049"/>
          <w:jc w:val="center"/>
        </w:trPr>
        <w:tc>
          <w:tcPr>
            <w:tcW w:w="2919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申请理由</w:t>
            </w:r>
          </w:p>
        </w:tc>
        <w:tc>
          <w:tcPr>
            <w:tcW w:w="5685" w:type="dxa"/>
            <w:vAlign w:val="center"/>
          </w:tcPr>
          <w:p w:rsidR="000253B0" w:rsidRPr="000253B0" w:rsidRDefault="000253B0" w:rsidP="000253B0">
            <w:pPr>
              <w:jc w:val="center"/>
            </w:pPr>
          </w:p>
        </w:tc>
      </w:tr>
      <w:tr w:rsidR="000253B0" w:rsidRPr="000253B0" w:rsidTr="00C149A3">
        <w:trPr>
          <w:trHeight w:val="1049"/>
          <w:jc w:val="center"/>
        </w:trPr>
        <w:tc>
          <w:tcPr>
            <w:tcW w:w="2919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使用时间</w:t>
            </w:r>
          </w:p>
        </w:tc>
        <w:tc>
          <w:tcPr>
            <w:tcW w:w="5685" w:type="dxa"/>
            <w:vAlign w:val="center"/>
          </w:tcPr>
          <w:p w:rsidR="000253B0" w:rsidRPr="000253B0" w:rsidRDefault="000253B0" w:rsidP="000253B0">
            <w:pPr>
              <w:jc w:val="center"/>
            </w:pPr>
          </w:p>
        </w:tc>
      </w:tr>
      <w:tr w:rsidR="000253B0" w:rsidRPr="000253B0" w:rsidTr="00C149A3">
        <w:trPr>
          <w:trHeight w:val="1624"/>
          <w:jc w:val="center"/>
        </w:trPr>
        <w:tc>
          <w:tcPr>
            <w:tcW w:w="2919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本部门审核</w:t>
            </w:r>
            <w:r w:rsidRPr="000253B0">
              <w:rPr>
                <w:rFonts w:ascii="宋体" w:eastAsia="宋体" w:hAnsi="宋体"/>
                <w:b/>
                <w:sz w:val="24"/>
              </w:rPr>
              <w:t>意见</w:t>
            </w:r>
          </w:p>
        </w:tc>
        <w:tc>
          <w:tcPr>
            <w:tcW w:w="5685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0253B0" w:rsidRPr="000253B0" w:rsidRDefault="000253B0" w:rsidP="000253B0">
            <w:pPr>
              <w:jc w:val="center"/>
            </w:pPr>
            <w:r w:rsidRPr="000253B0">
              <w:rPr>
                <w:rFonts w:ascii="宋体" w:eastAsia="宋体" w:hAnsi="宋体" w:hint="eastAsia"/>
                <w:sz w:val="24"/>
              </w:rPr>
              <w:t xml:space="preserve">                 签字：  </w:t>
            </w:r>
            <w:r w:rsidRPr="000253B0">
              <w:rPr>
                <w:rFonts w:ascii="宋体" w:eastAsia="宋体" w:hAnsi="宋体"/>
                <w:sz w:val="24"/>
              </w:rPr>
              <w:t xml:space="preserve">         </w:t>
            </w:r>
            <w:r w:rsidRPr="000253B0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  <w:tr w:rsidR="000253B0" w:rsidRPr="000253B0" w:rsidTr="00C149A3">
        <w:trPr>
          <w:trHeight w:val="1624"/>
          <w:jc w:val="center"/>
        </w:trPr>
        <w:tc>
          <w:tcPr>
            <w:tcW w:w="2919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综合处审核</w:t>
            </w:r>
            <w:r w:rsidRPr="000253B0">
              <w:rPr>
                <w:rFonts w:ascii="宋体" w:eastAsia="宋体" w:hAnsi="宋体"/>
                <w:b/>
                <w:sz w:val="24"/>
              </w:rPr>
              <w:t>意见</w:t>
            </w:r>
          </w:p>
        </w:tc>
        <w:tc>
          <w:tcPr>
            <w:tcW w:w="5685" w:type="dxa"/>
            <w:vAlign w:val="center"/>
          </w:tcPr>
          <w:p w:rsidR="000253B0" w:rsidRPr="000253B0" w:rsidRDefault="000253B0" w:rsidP="000253B0"/>
          <w:p w:rsidR="000253B0" w:rsidRPr="000253B0" w:rsidRDefault="000253B0" w:rsidP="000253B0">
            <w:pPr>
              <w:jc w:val="center"/>
            </w:pPr>
          </w:p>
          <w:p w:rsidR="000253B0" w:rsidRPr="000253B0" w:rsidRDefault="000253B0" w:rsidP="000253B0">
            <w:pPr>
              <w:jc w:val="center"/>
            </w:pPr>
            <w:r w:rsidRPr="000253B0">
              <w:rPr>
                <w:rFonts w:ascii="宋体" w:eastAsia="宋体" w:hAnsi="宋体" w:hint="eastAsia"/>
                <w:sz w:val="24"/>
              </w:rPr>
              <w:t xml:space="preserve">                 签字：  </w:t>
            </w:r>
            <w:r w:rsidRPr="000253B0">
              <w:rPr>
                <w:rFonts w:ascii="宋体" w:eastAsia="宋体" w:hAnsi="宋体"/>
                <w:sz w:val="24"/>
              </w:rPr>
              <w:t xml:space="preserve">         </w:t>
            </w:r>
            <w:r w:rsidRPr="000253B0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  <w:tr w:rsidR="000253B0" w:rsidRPr="000253B0" w:rsidTr="00C149A3">
        <w:trPr>
          <w:trHeight w:val="1624"/>
          <w:jc w:val="center"/>
        </w:trPr>
        <w:tc>
          <w:tcPr>
            <w:tcW w:w="2919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分管社领导</w:t>
            </w:r>
          </w:p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审核意见</w:t>
            </w:r>
          </w:p>
        </w:tc>
        <w:tc>
          <w:tcPr>
            <w:tcW w:w="5685" w:type="dxa"/>
            <w:vAlign w:val="center"/>
          </w:tcPr>
          <w:p w:rsidR="000253B0" w:rsidRPr="000253B0" w:rsidRDefault="000253B0" w:rsidP="000253B0">
            <w:pPr>
              <w:jc w:val="center"/>
            </w:pPr>
          </w:p>
          <w:p w:rsidR="000253B0" w:rsidRPr="000253B0" w:rsidRDefault="000253B0" w:rsidP="000253B0">
            <w:pPr>
              <w:jc w:val="center"/>
            </w:pPr>
          </w:p>
          <w:p w:rsidR="000253B0" w:rsidRPr="000253B0" w:rsidRDefault="000253B0" w:rsidP="000253B0">
            <w:pPr>
              <w:jc w:val="center"/>
            </w:pPr>
            <w:r w:rsidRPr="000253B0">
              <w:rPr>
                <w:rFonts w:ascii="宋体" w:eastAsia="宋体" w:hAnsi="宋体" w:hint="eastAsia"/>
                <w:sz w:val="24"/>
              </w:rPr>
              <w:t xml:space="preserve">                 签字：  </w:t>
            </w:r>
            <w:r w:rsidRPr="000253B0">
              <w:rPr>
                <w:rFonts w:ascii="宋体" w:eastAsia="宋体" w:hAnsi="宋体"/>
                <w:sz w:val="24"/>
              </w:rPr>
              <w:t xml:space="preserve">         </w:t>
            </w:r>
            <w:r w:rsidRPr="000253B0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  <w:tr w:rsidR="000253B0" w:rsidRPr="000253B0" w:rsidTr="00C149A3">
        <w:trPr>
          <w:trHeight w:val="1011"/>
          <w:jc w:val="center"/>
        </w:trPr>
        <w:tc>
          <w:tcPr>
            <w:tcW w:w="2919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 xml:space="preserve">钥匙领取时间 </w:t>
            </w:r>
          </w:p>
        </w:tc>
        <w:tc>
          <w:tcPr>
            <w:tcW w:w="5685" w:type="dxa"/>
            <w:vAlign w:val="center"/>
          </w:tcPr>
          <w:p w:rsidR="000253B0" w:rsidRPr="000253B0" w:rsidRDefault="000253B0" w:rsidP="000253B0">
            <w:pPr>
              <w:jc w:val="center"/>
            </w:pPr>
          </w:p>
        </w:tc>
      </w:tr>
    </w:tbl>
    <w:p w:rsidR="000253B0" w:rsidRPr="000253B0" w:rsidRDefault="000253B0" w:rsidP="000253B0">
      <w:pPr>
        <w:jc w:val="left"/>
        <w:rPr>
          <w:rFonts w:ascii="宋体" w:eastAsia="宋体" w:hAnsi="宋体"/>
          <w:sz w:val="24"/>
          <w:szCs w:val="28"/>
        </w:rPr>
      </w:pPr>
      <w:r w:rsidRPr="000253B0">
        <w:rPr>
          <w:rFonts w:ascii="宋体" w:eastAsia="宋体" w:hAnsi="宋体" w:hint="eastAsia"/>
          <w:sz w:val="24"/>
          <w:szCs w:val="28"/>
        </w:rPr>
        <w:t>附</w:t>
      </w:r>
      <w:r w:rsidRPr="000253B0">
        <w:rPr>
          <w:rFonts w:ascii="宋体" w:eastAsia="宋体" w:hAnsi="宋体"/>
          <w:sz w:val="24"/>
          <w:szCs w:val="28"/>
        </w:rPr>
        <w:t>：</w:t>
      </w:r>
      <w:r w:rsidRPr="000253B0">
        <w:rPr>
          <w:rFonts w:ascii="宋体" w:eastAsia="宋体" w:hAnsi="宋体" w:hint="eastAsia"/>
          <w:sz w:val="24"/>
          <w:szCs w:val="28"/>
        </w:rPr>
        <w:t>此表一式两份，申请人</w:t>
      </w:r>
      <w:r w:rsidRPr="000253B0">
        <w:rPr>
          <w:rFonts w:ascii="宋体" w:eastAsia="宋体" w:hAnsi="宋体"/>
          <w:sz w:val="24"/>
          <w:szCs w:val="28"/>
        </w:rPr>
        <w:t>及综合处留存</w:t>
      </w:r>
      <w:r w:rsidRPr="000253B0">
        <w:rPr>
          <w:rFonts w:ascii="宋体" w:eastAsia="宋体" w:hAnsi="宋体" w:hint="eastAsia"/>
          <w:sz w:val="24"/>
          <w:szCs w:val="28"/>
        </w:rPr>
        <w:t>。</w:t>
      </w:r>
    </w:p>
    <w:p w:rsidR="004A0844" w:rsidRPr="00C3588A" w:rsidRDefault="004A0844" w:rsidP="00C3588A">
      <w:pPr>
        <w:rPr>
          <w:rFonts w:ascii="仿宋" w:eastAsia="仿宋" w:hAnsi="仿宋"/>
          <w:szCs w:val="32"/>
        </w:rPr>
      </w:pPr>
      <w:bookmarkStart w:id="0" w:name="_GoBack"/>
      <w:bookmarkEnd w:id="0"/>
    </w:p>
    <w:sectPr w:rsidR="004A0844" w:rsidRPr="00C3588A" w:rsidSect="00EA14E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851" w:footer="992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E96" w:rsidRDefault="00C90E96">
      <w:r>
        <w:separator/>
      </w:r>
    </w:p>
  </w:endnote>
  <w:endnote w:type="continuationSeparator" w:id="0">
    <w:p w:rsidR="00C90E96" w:rsidRDefault="00C9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Pr="005864C5" w:rsidRDefault="0021366D" w:rsidP="00BB2343">
    <w:pPr>
      <w:pStyle w:val="a4"/>
      <w:framePr w:wrap="around" w:vAnchor="text" w:hAnchor="margin" w:xAlign="outside" w:y="1"/>
      <w:ind w:leftChars="100" w:left="320"/>
      <w:rPr>
        <w:rStyle w:val="a6"/>
        <w:rFonts w:ascii="仿宋" w:eastAsia="仿宋" w:hAnsi="仿宋"/>
        <w:sz w:val="28"/>
        <w:szCs w:val="28"/>
      </w:rPr>
    </w:pPr>
    <w:r w:rsidRPr="005864C5">
      <w:rPr>
        <w:rStyle w:val="a6"/>
        <w:rFonts w:ascii="仿宋" w:eastAsia="仿宋" w:hAnsi="仿宋" w:hint="eastAsia"/>
        <w:sz w:val="28"/>
        <w:szCs w:val="28"/>
      </w:rPr>
      <w:t>－</w:t>
    </w:r>
    <w:r w:rsidRPr="005864C5">
      <w:rPr>
        <w:rStyle w:val="a6"/>
        <w:rFonts w:ascii="仿宋" w:eastAsia="仿宋" w:hAnsi="仿宋"/>
        <w:sz w:val="28"/>
        <w:szCs w:val="28"/>
      </w:rPr>
      <w:fldChar w:fldCharType="begin"/>
    </w:r>
    <w:r w:rsidRPr="005864C5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Pr="005864C5">
      <w:rPr>
        <w:rStyle w:val="a6"/>
        <w:rFonts w:ascii="仿宋" w:eastAsia="仿宋" w:hAnsi="仿宋"/>
        <w:sz w:val="28"/>
        <w:szCs w:val="28"/>
      </w:rPr>
      <w:fldChar w:fldCharType="separate"/>
    </w:r>
    <w:r w:rsidR="00C3588A">
      <w:rPr>
        <w:rStyle w:val="a6"/>
        <w:rFonts w:ascii="仿宋" w:eastAsia="仿宋" w:hAnsi="仿宋"/>
        <w:noProof/>
        <w:sz w:val="28"/>
        <w:szCs w:val="28"/>
      </w:rPr>
      <w:t>２</w:t>
    </w:r>
    <w:r w:rsidRPr="005864C5">
      <w:rPr>
        <w:rStyle w:val="a6"/>
        <w:rFonts w:ascii="仿宋" w:eastAsia="仿宋" w:hAnsi="仿宋"/>
        <w:sz w:val="28"/>
        <w:szCs w:val="28"/>
      </w:rPr>
      <w:fldChar w:fldCharType="end"/>
    </w:r>
    <w:r w:rsidRPr="005864C5">
      <w:rPr>
        <w:rStyle w:val="a6"/>
        <w:rFonts w:ascii="仿宋" w:eastAsia="仿宋" w:hAnsi="仿宋" w:hint="eastAsia"/>
        <w:sz w:val="28"/>
        <w:szCs w:val="28"/>
      </w:rPr>
      <w:t>－</w:t>
    </w:r>
  </w:p>
  <w:p w:rsidR="0021366D" w:rsidRDefault="0021366D" w:rsidP="00BB234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Pr="005864C5" w:rsidRDefault="0021366D" w:rsidP="00BB2343">
    <w:pPr>
      <w:pStyle w:val="a4"/>
      <w:framePr w:wrap="around" w:vAnchor="text" w:hAnchor="margin" w:xAlign="outside" w:y="1"/>
      <w:ind w:rightChars="100" w:right="320"/>
      <w:rPr>
        <w:rStyle w:val="a6"/>
        <w:rFonts w:ascii="仿宋" w:eastAsia="仿宋" w:hAnsi="仿宋"/>
        <w:sz w:val="28"/>
        <w:szCs w:val="28"/>
      </w:rPr>
    </w:pPr>
    <w:r w:rsidRPr="005864C5">
      <w:rPr>
        <w:rStyle w:val="a6"/>
        <w:rFonts w:ascii="仿宋" w:eastAsia="仿宋" w:hAnsi="仿宋" w:hint="eastAsia"/>
        <w:sz w:val="28"/>
        <w:szCs w:val="28"/>
      </w:rPr>
      <w:t>－</w:t>
    </w:r>
    <w:r w:rsidRPr="005864C5">
      <w:rPr>
        <w:rStyle w:val="a6"/>
        <w:rFonts w:ascii="仿宋" w:eastAsia="仿宋" w:hAnsi="仿宋"/>
        <w:sz w:val="28"/>
        <w:szCs w:val="28"/>
      </w:rPr>
      <w:fldChar w:fldCharType="begin"/>
    </w:r>
    <w:r w:rsidRPr="005864C5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Pr="005864C5">
      <w:rPr>
        <w:rStyle w:val="a6"/>
        <w:rFonts w:ascii="仿宋" w:eastAsia="仿宋" w:hAnsi="仿宋"/>
        <w:sz w:val="28"/>
        <w:szCs w:val="28"/>
      </w:rPr>
      <w:fldChar w:fldCharType="separate"/>
    </w:r>
    <w:r w:rsidR="00C3588A">
      <w:rPr>
        <w:rStyle w:val="a6"/>
        <w:rFonts w:ascii="仿宋" w:eastAsia="仿宋" w:hAnsi="仿宋"/>
        <w:noProof/>
        <w:sz w:val="28"/>
        <w:szCs w:val="28"/>
      </w:rPr>
      <w:t>１</w:t>
    </w:r>
    <w:r w:rsidRPr="005864C5">
      <w:rPr>
        <w:rStyle w:val="a6"/>
        <w:rFonts w:ascii="仿宋" w:eastAsia="仿宋" w:hAnsi="仿宋"/>
        <w:sz w:val="28"/>
        <w:szCs w:val="28"/>
      </w:rPr>
      <w:fldChar w:fldCharType="end"/>
    </w:r>
    <w:r w:rsidRPr="005864C5">
      <w:rPr>
        <w:rStyle w:val="a6"/>
        <w:rFonts w:ascii="仿宋" w:eastAsia="仿宋" w:hAnsi="仿宋" w:hint="eastAsia"/>
        <w:sz w:val="28"/>
        <w:szCs w:val="28"/>
      </w:rPr>
      <w:t>－</w:t>
    </w:r>
  </w:p>
  <w:p w:rsidR="0021366D" w:rsidRDefault="0021366D" w:rsidP="00BB234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E96" w:rsidRDefault="00C90E96">
      <w:r>
        <w:separator/>
      </w:r>
    </w:p>
  </w:footnote>
  <w:footnote w:type="continuationSeparator" w:id="0">
    <w:p w:rsidR="00C90E96" w:rsidRDefault="00C90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Default="0021366D" w:rsidP="00A95B2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Default="0021366D" w:rsidP="0033464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65052D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E1836B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19E3D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6C8603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DD8A90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13AF1C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A8C02F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418145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F349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358A7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5681248"/>
    <w:multiLevelType w:val="hybridMultilevel"/>
    <w:tmpl w:val="99DE6448"/>
    <w:lvl w:ilvl="0" w:tplc="E18EA3C8">
      <w:start w:val="2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26553370"/>
    <w:multiLevelType w:val="hybridMultilevel"/>
    <w:tmpl w:val="F9FE3BC0"/>
    <w:lvl w:ilvl="0" w:tplc="4E1C0AA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2B063054"/>
    <w:multiLevelType w:val="hybridMultilevel"/>
    <w:tmpl w:val="3BD23714"/>
    <w:lvl w:ilvl="0" w:tplc="F63CEDB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DB3123F"/>
    <w:multiLevelType w:val="hybridMultilevel"/>
    <w:tmpl w:val="859C5AEC"/>
    <w:lvl w:ilvl="0" w:tplc="A9603F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C07638A"/>
    <w:multiLevelType w:val="hybridMultilevel"/>
    <w:tmpl w:val="6900BCF2"/>
    <w:lvl w:ilvl="0" w:tplc="C02E339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1B"/>
    <w:rsid w:val="00017AA3"/>
    <w:rsid w:val="00024684"/>
    <w:rsid w:val="000253B0"/>
    <w:rsid w:val="00032E2B"/>
    <w:rsid w:val="00051009"/>
    <w:rsid w:val="00074857"/>
    <w:rsid w:val="00082D60"/>
    <w:rsid w:val="000904D1"/>
    <w:rsid w:val="00092030"/>
    <w:rsid w:val="000A352C"/>
    <w:rsid w:val="000E02E8"/>
    <w:rsid w:val="001025C1"/>
    <w:rsid w:val="00134F50"/>
    <w:rsid w:val="00141BB5"/>
    <w:rsid w:val="00152B53"/>
    <w:rsid w:val="00152C39"/>
    <w:rsid w:val="00167D05"/>
    <w:rsid w:val="00181D0F"/>
    <w:rsid w:val="001A0D25"/>
    <w:rsid w:val="001A185D"/>
    <w:rsid w:val="001D5BB0"/>
    <w:rsid w:val="001F1018"/>
    <w:rsid w:val="0021366D"/>
    <w:rsid w:val="002261D4"/>
    <w:rsid w:val="00230648"/>
    <w:rsid w:val="00250C17"/>
    <w:rsid w:val="0026578F"/>
    <w:rsid w:val="002836FF"/>
    <w:rsid w:val="00297751"/>
    <w:rsid w:val="002A61C9"/>
    <w:rsid w:val="002D4AD7"/>
    <w:rsid w:val="002F507B"/>
    <w:rsid w:val="003077A3"/>
    <w:rsid w:val="00307EEA"/>
    <w:rsid w:val="0032539D"/>
    <w:rsid w:val="00325F42"/>
    <w:rsid w:val="00334646"/>
    <w:rsid w:val="00356FA3"/>
    <w:rsid w:val="00377B89"/>
    <w:rsid w:val="00383B09"/>
    <w:rsid w:val="00397BD8"/>
    <w:rsid w:val="003A6763"/>
    <w:rsid w:val="003E71A7"/>
    <w:rsid w:val="003F24CC"/>
    <w:rsid w:val="00410AB3"/>
    <w:rsid w:val="00410B20"/>
    <w:rsid w:val="00431FD2"/>
    <w:rsid w:val="004653AC"/>
    <w:rsid w:val="004750CA"/>
    <w:rsid w:val="004A0844"/>
    <w:rsid w:val="004D4001"/>
    <w:rsid w:val="004F2615"/>
    <w:rsid w:val="004F3D32"/>
    <w:rsid w:val="004F6C1F"/>
    <w:rsid w:val="004F71AF"/>
    <w:rsid w:val="00515761"/>
    <w:rsid w:val="0051654C"/>
    <w:rsid w:val="00526F0A"/>
    <w:rsid w:val="00530BD9"/>
    <w:rsid w:val="00532683"/>
    <w:rsid w:val="0056018F"/>
    <w:rsid w:val="005864C5"/>
    <w:rsid w:val="005C0C78"/>
    <w:rsid w:val="005C1257"/>
    <w:rsid w:val="005C175C"/>
    <w:rsid w:val="005F2090"/>
    <w:rsid w:val="0060414F"/>
    <w:rsid w:val="0063597D"/>
    <w:rsid w:val="00650FAA"/>
    <w:rsid w:val="006710DA"/>
    <w:rsid w:val="006739C8"/>
    <w:rsid w:val="00680679"/>
    <w:rsid w:val="00697040"/>
    <w:rsid w:val="006A2A1B"/>
    <w:rsid w:val="006C4A44"/>
    <w:rsid w:val="00701B53"/>
    <w:rsid w:val="00757495"/>
    <w:rsid w:val="007D7017"/>
    <w:rsid w:val="007E33C4"/>
    <w:rsid w:val="007E5732"/>
    <w:rsid w:val="007E6444"/>
    <w:rsid w:val="008127B3"/>
    <w:rsid w:val="0084150D"/>
    <w:rsid w:val="00842152"/>
    <w:rsid w:val="00844249"/>
    <w:rsid w:val="00856A22"/>
    <w:rsid w:val="0087257B"/>
    <w:rsid w:val="00877EA1"/>
    <w:rsid w:val="00880FFA"/>
    <w:rsid w:val="00897A1B"/>
    <w:rsid w:val="008A1A06"/>
    <w:rsid w:val="008B66CE"/>
    <w:rsid w:val="008C10B6"/>
    <w:rsid w:val="008D0386"/>
    <w:rsid w:val="008D08C0"/>
    <w:rsid w:val="008D7454"/>
    <w:rsid w:val="00904B3E"/>
    <w:rsid w:val="00912DDA"/>
    <w:rsid w:val="00942069"/>
    <w:rsid w:val="00965E25"/>
    <w:rsid w:val="009743E3"/>
    <w:rsid w:val="009A63FE"/>
    <w:rsid w:val="009C0348"/>
    <w:rsid w:val="009C0A26"/>
    <w:rsid w:val="009C71E9"/>
    <w:rsid w:val="009F2502"/>
    <w:rsid w:val="00A3673A"/>
    <w:rsid w:val="00A60FAA"/>
    <w:rsid w:val="00A82D6D"/>
    <w:rsid w:val="00A9325A"/>
    <w:rsid w:val="00A9584E"/>
    <w:rsid w:val="00A95B23"/>
    <w:rsid w:val="00AD27D0"/>
    <w:rsid w:val="00AD6458"/>
    <w:rsid w:val="00AE0F7A"/>
    <w:rsid w:val="00AE221F"/>
    <w:rsid w:val="00AE3129"/>
    <w:rsid w:val="00AE3E05"/>
    <w:rsid w:val="00B032C3"/>
    <w:rsid w:val="00B05202"/>
    <w:rsid w:val="00B225F9"/>
    <w:rsid w:val="00B4068F"/>
    <w:rsid w:val="00B818B0"/>
    <w:rsid w:val="00BA0542"/>
    <w:rsid w:val="00BA2C28"/>
    <w:rsid w:val="00BA7669"/>
    <w:rsid w:val="00BB0F60"/>
    <w:rsid w:val="00BB2343"/>
    <w:rsid w:val="00BB31DF"/>
    <w:rsid w:val="00BB631D"/>
    <w:rsid w:val="00BC166E"/>
    <w:rsid w:val="00BD5F84"/>
    <w:rsid w:val="00BE2526"/>
    <w:rsid w:val="00BF0D17"/>
    <w:rsid w:val="00C1606F"/>
    <w:rsid w:val="00C32186"/>
    <w:rsid w:val="00C32F64"/>
    <w:rsid w:val="00C3588A"/>
    <w:rsid w:val="00C45839"/>
    <w:rsid w:val="00C72DA4"/>
    <w:rsid w:val="00C8436A"/>
    <w:rsid w:val="00C90E96"/>
    <w:rsid w:val="00CA353A"/>
    <w:rsid w:val="00CB74A2"/>
    <w:rsid w:val="00D03A1D"/>
    <w:rsid w:val="00D10820"/>
    <w:rsid w:val="00D15C34"/>
    <w:rsid w:val="00D3712A"/>
    <w:rsid w:val="00D41325"/>
    <w:rsid w:val="00D422CE"/>
    <w:rsid w:val="00D51F83"/>
    <w:rsid w:val="00D568F5"/>
    <w:rsid w:val="00D90D21"/>
    <w:rsid w:val="00D93E0F"/>
    <w:rsid w:val="00E341E5"/>
    <w:rsid w:val="00E656DC"/>
    <w:rsid w:val="00E95116"/>
    <w:rsid w:val="00EA14E1"/>
    <w:rsid w:val="00EA303E"/>
    <w:rsid w:val="00EF610A"/>
    <w:rsid w:val="00F22C23"/>
    <w:rsid w:val="00F239E6"/>
    <w:rsid w:val="00F575C6"/>
    <w:rsid w:val="00F635CF"/>
    <w:rsid w:val="00F659B0"/>
    <w:rsid w:val="00F904DE"/>
    <w:rsid w:val="00F9593F"/>
    <w:rsid w:val="00FC1C17"/>
    <w:rsid w:val="00FC64E4"/>
    <w:rsid w:val="00FD2150"/>
    <w:rsid w:val="00FD525B"/>
    <w:rsid w:val="00FE04DD"/>
    <w:rsid w:val="00FE0E17"/>
    <w:rsid w:val="00FE4E06"/>
    <w:rsid w:val="00FF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919CDB-E555-460C-AA93-68997717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1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7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D7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67D05"/>
    <w:rPr>
      <w:sz w:val="18"/>
      <w:szCs w:val="18"/>
    </w:rPr>
  </w:style>
  <w:style w:type="character" w:styleId="a6">
    <w:name w:val="page number"/>
    <w:basedOn w:val="a0"/>
    <w:rsid w:val="00BB2343"/>
  </w:style>
  <w:style w:type="table" w:styleId="a7">
    <w:name w:val="Table Grid"/>
    <w:basedOn w:val="a1"/>
    <w:uiPriority w:val="39"/>
    <w:rsid w:val="00BB23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942069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2788;&#29702;\&#20844;&#25991;&#27169;&#26495;\&#31038;&#23383;&#12289;&#21150;&#23383;&#12289;&#20154;&#23383;&#12289;&#20826;&#23383;&#12289;&#24037;&#23383;&#12289;&#22242;&#23383;&#24179;&#34892;&#25991;&#19982;&#19979;&#34892;&#2599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006F-6575-4EFD-9F9F-D09BFE2D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社字、办字、人字、党字、工字、团字平行文与下行文模板.dot</Template>
  <TotalTime>52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科报X字〔2012〕X号</dc:title>
  <dc:creator>刘金玲</dc:creator>
  <cp:lastModifiedBy>NTKO</cp:lastModifiedBy>
  <cp:revision>31</cp:revision>
  <cp:lastPrinted>2021-02-03T07:37:00Z</cp:lastPrinted>
  <dcterms:created xsi:type="dcterms:W3CDTF">2020-01-22T08:38:00Z</dcterms:created>
  <dcterms:modified xsi:type="dcterms:W3CDTF">2021-08-10T02:27:00Z</dcterms:modified>
</cp:coreProperties>
</file>