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B0" w:rsidRPr="000253B0" w:rsidRDefault="000253B0" w:rsidP="007E7D82">
      <w:pPr>
        <w:jc w:val="center"/>
        <w:rPr>
          <w:rFonts w:ascii="方正小标宋简体" w:eastAsia="方正小标宋简体" w:hAnsi="楷体"/>
          <w:sz w:val="44"/>
          <w:szCs w:val="44"/>
        </w:rPr>
      </w:pPr>
      <w:bookmarkStart w:id="0" w:name="_GoBack"/>
      <w:r w:rsidRPr="000253B0">
        <w:rPr>
          <w:rFonts w:ascii="方正小标宋简体" w:eastAsia="方正小标宋简体" w:hAnsi="楷体" w:hint="eastAsia"/>
          <w:sz w:val="44"/>
          <w:szCs w:val="44"/>
        </w:rPr>
        <w:t>临时值班宿舍申请表</w:t>
      </w:r>
    </w:p>
    <w:tbl>
      <w:tblPr>
        <w:tblStyle w:val="a7"/>
        <w:tblW w:w="8609" w:type="dxa"/>
        <w:jc w:val="center"/>
        <w:tblLook w:val="04A0" w:firstRow="1" w:lastRow="0" w:firstColumn="1" w:lastColumn="0" w:noHBand="0" w:noVBand="1"/>
      </w:tblPr>
      <w:tblGrid>
        <w:gridCol w:w="2447"/>
        <w:gridCol w:w="6162"/>
      </w:tblGrid>
      <w:tr w:rsidR="000253B0" w:rsidRPr="000253B0" w:rsidTr="00C149A3">
        <w:trPr>
          <w:trHeight w:val="1721"/>
          <w:jc w:val="center"/>
        </w:trPr>
        <w:tc>
          <w:tcPr>
            <w:tcW w:w="2447" w:type="dxa"/>
            <w:vAlign w:val="center"/>
          </w:tcPr>
          <w:bookmarkEnd w:id="0"/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姓名/部门</w:t>
            </w:r>
          </w:p>
        </w:tc>
        <w:tc>
          <w:tcPr>
            <w:tcW w:w="6162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blPrEx>
          <w:jc w:val="left"/>
        </w:tblPrEx>
        <w:trPr>
          <w:trHeight w:val="1721"/>
        </w:trPr>
        <w:tc>
          <w:tcPr>
            <w:tcW w:w="2447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申请时间</w:t>
            </w:r>
          </w:p>
        </w:tc>
        <w:tc>
          <w:tcPr>
            <w:tcW w:w="6162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blPrEx>
          <w:jc w:val="left"/>
        </w:tblPrEx>
        <w:trPr>
          <w:trHeight w:val="1721"/>
        </w:trPr>
        <w:tc>
          <w:tcPr>
            <w:tcW w:w="2447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本部门审核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</w:p>
        </w:tc>
        <w:tc>
          <w:tcPr>
            <w:tcW w:w="6162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blPrEx>
          <w:jc w:val="left"/>
        </w:tblPrEx>
        <w:trPr>
          <w:trHeight w:val="1721"/>
        </w:trPr>
        <w:tc>
          <w:tcPr>
            <w:tcW w:w="2447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钥匙领取时间</w:t>
            </w:r>
          </w:p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（综合处确认）</w:t>
            </w:r>
          </w:p>
        </w:tc>
        <w:tc>
          <w:tcPr>
            <w:tcW w:w="6162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blPrEx>
          <w:jc w:val="left"/>
        </w:tblPrEx>
        <w:trPr>
          <w:trHeight w:val="1721"/>
        </w:trPr>
        <w:tc>
          <w:tcPr>
            <w:tcW w:w="2447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综合处</w:t>
            </w:r>
          </w:p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/>
                <w:b/>
                <w:sz w:val="24"/>
              </w:rPr>
              <w:t>验收意见</w:t>
            </w:r>
          </w:p>
        </w:tc>
        <w:tc>
          <w:tcPr>
            <w:tcW w:w="6162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C149A3">
        <w:tblPrEx>
          <w:jc w:val="left"/>
        </w:tblPrEx>
        <w:trPr>
          <w:trHeight w:val="1721"/>
        </w:trPr>
        <w:tc>
          <w:tcPr>
            <w:tcW w:w="2447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钥匙</w:t>
            </w:r>
            <w:r w:rsidRPr="000253B0">
              <w:rPr>
                <w:rFonts w:ascii="宋体" w:eastAsia="宋体" w:hAnsi="宋体"/>
                <w:b/>
                <w:sz w:val="24"/>
              </w:rPr>
              <w:t>归还时间</w:t>
            </w:r>
          </w:p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（物业确认）</w:t>
            </w:r>
          </w:p>
        </w:tc>
        <w:tc>
          <w:tcPr>
            <w:tcW w:w="6162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701B53" w:rsidRPr="0056018F" w:rsidRDefault="000253B0" w:rsidP="0056018F">
      <w:pPr>
        <w:jc w:val="left"/>
        <w:rPr>
          <w:rFonts w:ascii="宋体" w:eastAsia="宋体" w:hAnsi="宋体"/>
          <w:sz w:val="24"/>
          <w:szCs w:val="28"/>
        </w:rPr>
      </w:pPr>
      <w:r w:rsidRPr="000253B0">
        <w:rPr>
          <w:rFonts w:ascii="宋体" w:eastAsia="宋体" w:hAnsi="宋体" w:hint="eastAsia"/>
          <w:sz w:val="24"/>
          <w:szCs w:val="28"/>
        </w:rPr>
        <w:t>附</w:t>
      </w:r>
      <w:r w:rsidRPr="000253B0">
        <w:rPr>
          <w:rFonts w:ascii="宋体" w:eastAsia="宋体" w:hAnsi="宋体"/>
          <w:sz w:val="24"/>
          <w:szCs w:val="28"/>
        </w:rPr>
        <w:t>：</w:t>
      </w:r>
      <w:r w:rsidRPr="000253B0">
        <w:rPr>
          <w:rFonts w:ascii="宋体" w:eastAsia="宋体" w:hAnsi="宋体" w:hint="eastAsia"/>
          <w:sz w:val="24"/>
          <w:szCs w:val="28"/>
        </w:rPr>
        <w:t>此表</w:t>
      </w:r>
      <w:r w:rsidRPr="000253B0">
        <w:rPr>
          <w:rFonts w:ascii="宋体" w:eastAsia="宋体" w:hAnsi="宋体"/>
          <w:sz w:val="24"/>
          <w:szCs w:val="28"/>
        </w:rPr>
        <w:t>交综合处留存</w:t>
      </w:r>
      <w:r w:rsidRPr="000253B0">
        <w:rPr>
          <w:rFonts w:ascii="宋体" w:eastAsia="宋体" w:hAnsi="宋体" w:hint="eastAsia"/>
          <w:sz w:val="24"/>
          <w:szCs w:val="28"/>
        </w:rPr>
        <w:t>。</w:t>
      </w:r>
    </w:p>
    <w:sectPr w:rsidR="00701B53" w:rsidRPr="0056018F" w:rsidSect="00EA14E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E0" w:rsidRDefault="00F97EE0">
      <w:r>
        <w:separator/>
      </w:r>
    </w:p>
  </w:endnote>
  <w:endnote w:type="continuationSeparator" w:id="0">
    <w:p w:rsidR="00F97EE0" w:rsidRDefault="00F9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leftChars="100" w:lef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7E7D82">
      <w:rPr>
        <w:rStyle w:val="a6"/>
        <w:rFonts w:ascii="仿宋" w:eastAsia="仿宋" w:hAnsi="仿宋"/>
        <w:noProof/>
        <w:sz w:val="28"/>
        <w:szCs w:val="28"/>
      </w:rPr>
      <w:t>２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rightChars="100" w:righ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7E7D82">
      <w:rPr>
        <w:rStyle w:val="a6"/>
        <w:rFonts w:ascii="仿宋" w:eastAsia="仿宋" w:hAnsi="仿宋"/>
        <w:noProof/>
        <w:sz w:val="28"/>
        <w:szCs w:val="28"/>
      </w:rPr>
      <w:t>１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E0" w:rsidRDefault="00F97EE0">
      <w:r>
        <w:separator/>
      </w:r>
    </w:p>
  </w:footnote>
  <w:footnote w:type="continuationSeparator" w:id="0">
    <w:p w:rsidR="00F97EE0" w:rsidRDefault="00F97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A95B2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33464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65052D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E1836B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19E3D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6C860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DD8A90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3AF1C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8C02F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1814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34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358A7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681248"/>
    <w:multiLevelType w:val="hybridMultilevel"/>
    <w:tmpl w:val="99DE6448"/>
    <w:lvl w:ilvl="0" w:tplc="E18EA3C8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6553370"/>
    <w:multiLevelType w:val="hybridMultilevel"/>
    <w:tmpl w:val="F9FE3BC0"/>
    <w:lvl w:ilvl="0" w:tplc="4E1C0AA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B063054"/>
    <w:multiLevelType w:val="hybridMultilevel"/>
    <w:tmpl w:val="3BD23714"/>
    <w:lvl w:ilvl="0" w:tplc="F63CEDB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DB3123F"/>
    <w:multiLevelType w:val="hybridMultilevel"/>
    <w:tmpl w:val="859C5AEC"/>
    <w:lvl w:ilvl="0" w:tplc="A9603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C07638A"/>
    <w:multiLevelType w:val="hybridMultilevel"/>
    <w:tmpl w:val="6900BCF2"/>
    <w:lvl w:ilvl="0" w:tplc="C02E339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1B"/>
    <w:rsid w:val="00017AA3"/>
    <w:rsid w:val="00024684"/>
    <w:rsid w:val="000253B0"/>
    <w:rsid w:val="00032E2B"/>
    <w:rsid w:val="00051009"/>
    <w:rsid w:val="00074857"/>
    <w:rsid w:val="00082D60"/>
    <w:rsid w:val="000904D1"/>
    <w:rsid w:val="00092030"/>
    <w:rsid w:val="000A352C"/>
    <w:rsid w:val="000E02E8"/>
    <w:rsid w:val="001025C1"/>
    <w:rsid w:val="00134F50"/>
    <w:rsid w:val="00141BB5"/>
    <w:rsid w:val="00152B53"/>
    <w:rsid w:val="00152C39"/>
    <w:rsid w:val="00167D05"/>
    <w:rsid w:val="00181D0F"/>
    <w:rsid w:val="001A0D25"/>
    <w:rsid w:val="001A185D"/>
    <w:rsid w:val="001D5BB0"/>
    <w:rsid w:val="001F1018"/>
    <w:rsid w:val="0021366D"/>
    <w:rsid w:val="002261D4"/>
    <w:rsid w:val="00230648"/>
    <w:rsid w:val="00250C17"/>
    <w:rsid w:val="0026578F"/>
    <w:rsid w:val="002836FF"/>
    <w:rsid w:val="00297751"/>
    <w:rsid w:val="002A61C9"/>
    <w:rsid w:val="002D4AD7"/>
    <w:rsid w:val="002F507B"/>
    <w:rsid w:val="003077A3"/>
    <w:rsid w:val="00307EEA"/>
    <w:rsid w:val="0032539D"/>
    <w:rsid w:val="00325F42"/>
    <w:rsid w:val="00334646"/>
    <w:rsid w:val="00356FA3"/>
    <w:rsid w:val="00377B89"/>
    <w:rsid w:val="00383B09"/>
    <w:rsid w:val="00397BD8"/>
    <w:rsid w:val="003A6763"/>
    <w:rsid w:val="003E71A7"/>
    <w:rsid w:val="003F24CC"/>
    <w:rsid w:val="00410AB3"/>
    <w:rsid w:val="00410B20"/>
    <w:rsid w:val="00431FD2"/>
    <w:rsid w:val="004653AC"/>
    <w:rsid w:val="004750CA"/>
    <w:rsid w:val="004A0844"/>
    <w:rsid w:val="004D4001"/>
    <w:rsid w:val="004F2615"/>
    <w:rsid w:val="004F3D32"/>
    <w:rsid w:val="004F6C1F"/>
    <w:rsid w:val="004F71AF"/>
    <w:rsid w:val="00515761"/>
    <w:rsid w:val="0051654C"/>
    <w:rsid w:val="00526F0A"/>
    <w:rsid w:val="00530BD9"/>
    <w:rsid w:val="00532683"/>
    <w:rsid w:val="0056018F"/>
    <w:rsid w:val="005864C5"/>
    <w:rsid w:val="005C0C78"/>
    <w:rsid w:val="005C1257"/>
    <w:rsid w:val="005C175C"/>
    <w:rsid w:val="005F2090"/>
    <w:rsid w:val="0060414F"/>
    <w:rsid w:val="0063597D"/>
    <w:rsid w:val="00650FAA"/>
    <w:rsid w:val="006710DA"/>
    <w:rsid w:val="006739C8"/>
    <w:rsid w:val="00680679"/>
    <w:rsid w:val="006A2A1B"/>
    <w:rsid w:val="006C4A44"/>
    <w:rsid w:val="00701B53"/>
    <w:rsid w:val="00757495"/>
    <w:rsid w:val="007D7017"/>
    <w:rsid w:val="007E33C4"/>
    <w:rsid w:val="007E5732"/>
    <w:rsid w:val="007E6444"/>
    <w:rsid w:val="007E7D82"/>
    <w:rsid w:val="008127B3"/>
    <w:rsid w:val="0084150D"/>
    <w:rsid w:val="00842152"/>
    <w:rsid w:val="00844249"/>
    <w:rsid w:val="00856A22"/>
    <w:rsid w:val="0087257B"/>
    <w:rsid w:val="00877EA1"/>
    <w:rsid w:val="00897A1B"/>
    <w:rsid w:val="008A1A06"/>
    <w:rsid w:val="008B66CE"/>
    <w:rsid w:val="008C10B6"/>
    <w:rsid w:val="008D0386"/>
    <w:rsid w:val="008D08C0"/>
    <w:rsid w:val="008D7454"/>
    <w:rsid w:val="00904B3E"/>
    <w:rsid w:val="00912DDA"/>
    <w:rsid w:val="00942069"/>
    <w:rsid w:val="00965E25"/>
    <w:rsid w:val="009743E3"/>
    <w:rsid w:val="009A63FE"/>
    <w:rsid w:val="009C0348"/>
    <w:rsid w:val="009C0A26"/>
    <w:rsid w:val="009C71E9"/>
    <w:rsid w:val="009F2502"/>
    <w:rsid w:val="00A3673A"/>
    <w:rsid w:val="00A60FAA"/>
    <w:rsid w:val="00A82D6D"/>
    <w:rsid w:val="00A9325A"/>
    <w:rsid w:val="00A9584E"/>
    <w:rsid w:val="00A95B23"/>
    <w:rsid w:val="00AD27D0"/>
    <w:rsid w:val="00AD6458"/>
    <w:rsid w:val="00AE0F7A"/>
    <w:rsid w:val="00AE221F"/>
    <w:rsid w:val="00AE3129"/>
    <w:rsid w:val="00AE3E05"/>
    <w:rsid w:val="00B032C3"/>
    <w:rsid w:val="00B05202"/>
    <w:rsid w:val="00B225F9"/>
    <w:rsid w:val="00B4068F"/>
    <w:rsid w:val="00B818B0"/>
    <w:rsid w:val="00BA0542"/>
    <w:rsid w:val="00BA2C28"/>
    <w:rsid w:val="00BA7669"/>
    <w:rsid w:val="00BB0F60"/>
    <w:rsid w:val="00BB2343"/>
    <w:rsid w:val="00BB31DF"/>
    <w:rsid w:val="00BB631D"/>
    <w:rsid w:val="00BC166E"/>
    <w:rsid w:val="00BD5F84"/>
    <w:rsid w:val="00BE2526"/>
    <w:rsid w:val="00BF0D17"/>
    <w:rsid w:val="00C1606F"/>
    <w:rsid w:val="00C32186"/>
    <w:rsid w:val="00C32F64"/>
    <w:rsid w:val="00C45839"/>
    <w:rsid w:val="00C72DA4"/>
    <w:rsid w:val="00C8436A"/>
    <w:rsid w:val="00CA353A"/>
    <w:rsid w:val="00CB74A2"/>
    <w:rsid w:val="00D03A1D"/>
    <w:rsid w:val="00D10820"/>
    <w:rsid w:val="00D15C34"/>
    <w:rsid w:val="00D3712A"/>
    <w:rsid w:val="00D41325"/>
    <w:rsid w:val="00D422CE"/>
    <w:rsid w:val="00D51F83"/>
    <w:rsid w:val="00D568F5"/>
    <w:rsid w:val="00D90D21"/>
    <w:rsid w:val="00D93E0F"/>
    <w:rsid w:val="00E341E5"/>
    <w:rsid w:val="00E656DC"/>
    <w:rsid w:val="00E95116"/>
    <w:rsid w:val="00EA14E1"/>
    <w:rsid w:val="00EA303E"/>
    <w:rsid w:val="00EF610A"/>
    <w:rsid w:val="00F22C23"/>
    <w:rsid w:val="00F239E6"/>
    <w:rsid w:val="00F575C6"/>
    <w:rsid w:val="00F635CF"/>
    <w:rsid w:val="00F659B0"/>
    <w:rsid w:val="00F904DE"/>
    <w:rsid w:val="00F9593F"/>
    <w:rsid w:val="00F97EE0"/>
    <w:rsid w:val="00FC1C17"/>
    <w:rsid w:val="00FC64E4"/>
    <w:rsid w:val="00FD2150"/>
    <w:rsid w:val="00FD525B"/>
    <w:rsid w:val="00FE04DD"/>
    <w:rsid w:val="00FE0E17"/>
    <w:rsid w:val="00FE4E06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919CDB-E555-460C-AA93-6899771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1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7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67D05"/>
    <w:rPr>
      <w:sz w:val="18"/>
      <w:szCs w:val="18"/>
    </w:rPr>
  </w:style>
  <w:style w:type="character" w:styleId="a6">
    <w:name w:val="page number"/>
    <w:basedOn w:val="a0"/>
    <w:rsid w:val="00BB2343"/>
  </w:style>
  <w:style w:type="table" w:styleId="a7">
    <w:name w:val="Table Grid"/>
    <w:basedOn w:val="a1"/>
    <w:uiPriority w:val="39"/>
    <w:rsid w:val="00BB2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94206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2788;&#29702;\&#20844;&#25991;&#27169;&#26495;\&#31038;&#23383;&#12289;&#21150;&#23383;&#12289;&#20154;&#23383;&#12289;&#20826;&#23383;&#12289;&#24037;&#23383;&#12289;&#22242;&#23383;&#24179;&#34892;&#25991;&#19982;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A103-0212-4831-914F-BABF8EC0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社字、办字、人字、党字、工字、团字平行文与下行文模板.dot</Template>
  <TotalTime>52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科报X字〔2012〕X号</dc:title>
  <dc:creator>刘金玲</dc:creator>
  <cp:lastModifiedBy>NTKO</cp:lastModifiedBy>
  <cp:revision>30</cp:revision>
  <cp:lastPrinted>2021-02-03T07:37:00Z</cp:lastPrinted>
  <dcterms:created xsi:type="dcterms:W3CDTF">2020-01-22T08:38:00Z</dcterms:created>
  <dcterms:modified xsi:type="dcterms:W3CDTF">2021-08-10T02:27:00Z</dcterms:modified>
</cp:coreProperties>
</file>