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B0" w:rsidRPr="000253B0" w:rsidRDefault="000253B0" w:rsidP="000253B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253B0">
        <w:rPr>
          <w:rFonts w:ascii="方正小标宋简体" w:eastAsia="方正小标宋简体" w:hAnsi="黑体" w:hint="eastAsia"/>
          <w:sz w:val="44"/>
          <w:szCs w:val="44"/>
        </w:rPr>
        <w:t>中关村人才苑公寓申请表</w:t>
      </w:r>
    </w:p>
    <w:tbl>
      <w:tblPr>
        <w:tblStyle w:val="a7"/>
        <w:tblW w:w="8422" w:type="dxa"/>
        <w:jc w:val="center"/>
        <w:tblLook w:val="04A0" w:firstRow="1" w:lastRow="0" w:firstColumn="1" w:lastColumn="0" w:noHBand="0" w:noVBand="1"/>
      </w:tblPr>
      <w:tblGrid>
        <w:gridCol w:w="1651"/>
        <w:gridCol w:w="2347"/>
        <w:gridCol w:w="250"/>
        <w:gridCol w:w="1131"/>
        <w:gridCol w:w="3043"/>
      </w:tblGrid>
      <w:tr w:rsidR="000253B0" w:rsidRPr="000253B0" w:rsidTr="0056018F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出生</w:t>
            </w:r>
            <w:r w:rsidRPr="000253B0">
              <w:rPr>
                <w:rFonts w:ascii="宋体" w:eastAsia="宋体" w:hAnsi="宋体"/>
                <w:b/>
                <w:sz w:val="24"/>
              </w:rPr>
              <w:t>日期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56018F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部    门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 xml:space="preserve">职    </w:t>
            </w:r>
            <w:proofErr w:type="gramStart"/>
            <w:r w:rsidRPr="000253B0">
              <w:rPr>
                <w:rFonts w:ascii="宋体" w:eastAsia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56018F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任职时间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入社</w:t>
            </w:r>
            <w:r w:rsidRPr="000253B0">
              <w:rPr>
                <w:rFonts w:ascii="宋体" w:eastAsia="宋体" w:hAnsi="宋体"/>
                <w:b/>
                <w:sz w:val="24"/>
              </w:rPr>
              <w:t>时间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56018F">
        <w:trPr>
          <w:trHeight w:val="585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/>
                <w:b/>
                <w:sz w:val="24"/>
              </w:rPr>
              <w:t>职称</w:t>
            </w:r>
            <w:r w:rsidRPr="000253B0">
              <w:rPr>
                <w:rFonts w:ascii="宋体" w:eastAsia="宋体" w:hAnsi="宋体" w:hint="eastAsia"/>
                <w:b/>
                <w:sz w:val="24"/>
              </w:rPr>
              <w:t>/职级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学历/</w:t>
            </w:r>
            <w:r w:rsidRPr="000253B0">
              <w:rPr>
                <w:rFonts w:ascii="宋体" w:eastAsia="宋体" w:hAnsi="宋体"/>
                <w:b/>
                <w:sz w:val="24"/>
              </w:rPr>
              <w:t>学位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0253B0" w:rsidRPr="000253B0" w:rsidTr="0056018F">
        <w:trPr>
          <w:trHeight w:val="714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购房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□已购买</w:t>
            </w:r>
            <w:r w:rsidRPr="000253B0">
              <w:rPr>
                <w:rFonts w:ascii="宋体" w:eastAsia="宋体" w:hAnsi="宋体"/>
                <w:sz w:val="24"/>
              </w:rPr>
              <w:t>商品房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□无自有</w:t>
            </w:r>
            <w:r w:rsidRPr="000253B0">
              <w:rPr>
                <w:rFonts w:ascii="宋体" w:eastAsia="宋体" w:hAnsi="宋体"/>
                <w:sz w:val="24"/>
              </w:rPr>
              <w:t>住房</w:t>
            </w: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房产地址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</w:tc>
      </w:tr>
      <w:tr w:rsidR="000253B0" w:rsidRPr="000253B0" w:rsidTr="0056018F">
        <w:trPr>
          <w:trHeight w:val="697"/>
          <w:jc w:val="center"/>
        </w:trPr>
        <w:tc>
          <w:tcPr>
            <w:tcW w:w="1651" w:type="dxa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婚姻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2347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□已婚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□未婚</w:t>
            </w:r>
          </w:p>
        </w:tc>
        <w:tc>
          <w:tcPr>
            <w:tcW w:w="1381" w:type="dxa"/>
            <w:gridSpan w:val="2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子女</w:t>
            </w:r>
            <w:r w:rsidRPr="000253B0">
              <w:rPr>
                <w:rFonts w:ascii="宋体" w:eastAsia="宋体" w:hAnsi="宋体"/>
                <w:b/>
                <w:sz w:val="24"/>
              </w:rPr>
              <w:t>情况</w:t>
            </w:r>
          </w:p>
        </w:tc>
        <w:tc>
          <w:tcPr>
            <w:tcW w:w="3043" w:type="dxa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□有18周</w:t>
            </w:r>
            <w:r w:rsidRPr="000253B0">
              <w:rPr>
                <w:rFonts w:ascii="宋体" w:eastAsia="宋体" w:hAnsi="宋体"/>
                <w:sz w:val="24"/>
              </w:rPr>
              <w:t>岁</w:t>
            </w:r>
            <w:r w:rsidRPr="000253B0">
              <w:rPr>
                <w:rFonts w:ascii="宋体" w:eastAsia="宋体" w:hAnsi="宋体" w:hint="eastAsia"/>
                <w:sz w:val="24"/>
              </w:rPr>
              <w:t>以下</w:t>
            </w:r>
            <w:r w:rsidRPr="000253B0">
              <w:rPr>
                <w:rFonts w:ascii="宋体" w:eastAsia="宋体" w:hAnsi="宋体"/>
                <w:sz w:val="24"/>
              </w:rPr>
              <w:t>子女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□无上述</w:t>
            </w:r>
            <w:r w:rsidRPr="000253B0">
              <w:rPr>
                <w:rFonts w:ascii="宋体" w:eastAsia="宋体" w:hAnsi="宋体"/>
                <w:sz w:val="24"/>
              </w:rPr>
              <w:t>情况</w:t>
            </w:r>
          </w:p>
        </w:tc>
      </w:tr>
      <w:tr w:rsidR="000253B0" w:rsidRPr="000253B0" w:rsidTr="00C149A3">
        <w:trPr>
          <w:trHeight w:val="506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诚信声明</w:t>
            </w:r>
          </w:p>
        </w:tc>
      </w:tr>
      <w:tr w:rsidR="000253B0" w:rsidRPr="000253B0" w:rsidTr="00C149A3">
        <w:trPr>
          <w:trHeight w:val="2122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1.本人已</w:t>
            </w:r>
            <w:r w:rsidRPr="000253B0">
              <w:rPr>
                <w:rFonts w:ascii="宋体" w:eastAsia="宋体" w:hAnsi="宋体"/>
                <w:sz w:val="24"/>
              </w:rPr>
              <w:t>认真</w:t>
            </w:r>
            <w:r w:rsidRPr="000253B0">
              <w:rPr>
                <w:rFonts w:ascii="宋体" w:eastAsia="宋体" w:hAnsi="宋体" w:hint="eastAsia"/>
                <w:sz w:val="24"/>
              </w:rPr>
              <w:t>阅读《中国科学报社周转房屋</w:t>
            </w:r>
            <w:r w:rsidRPr="000253B0">
              <w:rPr>
                <w:rFonts w:ascii="宋体" w:eastAsia="宋体" w:hAnsi="宋体"/>
                <w:sz w:val="24"/>
              </w:rPr>
              <w:t>使用管理办法</w:t>
            </w:r>
            <w:r w:rsidRPr="000253B0">
              <w:rPr>
                <w:rFonts w:ascii="宋体" w:eastAsia="宋体" w:hAnsi="宋体" w:hint="eastAsia"/>
                <w:sz w:val="24"/>
              </w:rPr>
              <w:t>》，</w:t>
            </w:r>
            <w:r w:rsidRPr="000253B0">
              <w:rPr>
                <w:rFonts w:ascii="宋体" w:eastAsia="宋体" w:hAnsi="宋体"/>
                <w:sz w:val="24"/>
              </w:rPr>
              <w:t>严格</w:t>
            </w:r>
            <w:r w:rsidRPr="000253B0">
              <w:rPr>
                <w:rFonts w:ascii="宋体" w:eastAsia="宋体" w:hAnsi="宋体" w:hint="eastAsia"/>
                <w:sz w:val="24"/>
              </w:rPr>
              <w:t>遵守相关规定；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2.本人及配偶未购买北京市及中央国家机关政策性住房（包括：房改房、经济适用房、集资建房、</w:t>
            </w:r>
            <w:proofErr w:type="gramStart"/>
            <w:r w:rsidRPr="000253B0">
              <w:rPr>
                <w:rFonts w:ascii="宋体" w:eastAsia="宋体" w:hAnsi="宋体" w:hint="eastAsia"/>
                <w:sz w:val="24"/>
              </w:rPr>
              <w:t>两限房</w:t>
            </w:r>
            <w:proofErr w:type="gramEnd"/>
            <w:r w:rsidRPr="000253B0">
              <w:rPr>
                <w:rFonts w:ascii="宋体" w:eastAsia="宋体" w:hAnsi="宋体" w:hint="eastAsia"/>
                <w:sz w:val="24"/>
              </w:rPr>
              <w:t>、共有产权房</w:t>
            </w:r>
            <w:r w:rsidR="00863D8D">
              <w:rPr>
                <w:rFonts w:ascii="宋体" w:eastAsia="宋体" w:hAnsi="宋体" w:hint="eastAsia"/>
                <w:sz w:val="24"/>
              </w:rPr>
              <w:t>等</w:t>
            </w:r>
            <w:r w:rsidRPr="000253B0">
              <w:rPr>
                <w:rFonts w:ascii="宋体" w:eastAsia="宋体" w:hAnsi="宋体" w:hint="eastAsia"/>
                <w:sz w:val="24"/>
              </w:rPr>
              <w:t>）；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>3.本人</w:t>
            </w:r>
            <w:r w:rsidRPr="000253B0">
              <w:rPr>
                <w:rFonts w:ascii="宋体" w:eastAsia="宋体" w:hAnsi="宋体"/>
                <w:sz w:val="24"/>
              </w:rPr>
              <w:t>填写信息</w:t>
            </w:r>
            <w:r w:rsidRPr="000253B0">
              <w:rPr>
                <w:rFonts w:ascii="宋体" w:eastAsia="宋体" w:hAnsi="宋体" w:hint="eastAsia"/>
                <w:sz w:val="24"/>
              </w:rPr>
              <w:t>完全</w:t>
            </w:r>
            <w:r w:rsidRPr="000253B0">
              <w:rPr>
                <w:rFonts w:ascii="宋体" w:eastAsia="宋体" w:hAnsi="宋体"/>
                <w:sz w:val="24"/>
              </w:rPr>
              <w:t>真实</w:t>
            </w:r>
            <w:r w:rsidRPr="000253B0">
              <w:rPr>
                <w:rFonts w:ascii="宋体" w:eastAsia="宋体" w:hAnsi="宋体" w:hint="eastAsia"/>
                <w:sz w:val="24"/>
              </w:rPr>
              <w:t>，本人同意报社到相关部门核实本人及配偶名下房产情况，并对核实结果予以公示。</w:t>
            </w:r>
          </w:p>
          <w:p w:rsidR="000253B0" w:rsidRPr="000253B0" w:rsidRDefault="000253B0" w:rsidP="000253B0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0" w:firstLine="4717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0253B0" w:rsidRPr="000253B0" w:rsidTr="00C149A3">
        <w:trPr>
          <w:trHeight w:val="447"/>
          <w:jc w:val="center"/>
        </w:trPr>
        <w:tc>
          <w:tcPr>
            <w:tcW w:w="8422" w:type="dxa"/>
            <w:gridSpan w:val="5"/>
            <w:vAlign w:val="center"/>
          </w:tcPr>
          <w:p w:rsidR="000253B0" w:rsidRPr="000253B0" w:rsidRDefault="000253B0" w:rsidP="000253B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资格审查</w:t>
            </w:r>
          </w:p>
        </w:tc>
      </w:tr>
      <w:tr w:rsidR="000253B0" w:rsidRPr="000253B0" w:rsidTr="0056018F">
        <w:trPr>
          <w:trHeight w:val="2485"/>
          <w:jc w:val="center"/>
        </w:trPr>
        <w:tc>
          <w:tcPr>
            <w:tcW w:w="4248" w:type="dxa"/>
            <w:gridSpan w:val="3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人事处审核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" w:firstLine="472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  <w:tc>
          <w:tcPr>
            <w:tcW w:w="4174" w:type="dxa"/>
            <w:gridSpan w:val="2"/>
            <w:vAlign w:val="center"/>
          </w:tcPr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b/>
                <w:sz w:val="24"/>
              </w:rPr>
              <w:t>综合处审核</w:t>
            </w:r>
            <w:r w:rsidRPr="000253B0">
              <w:rPr>
                <w:rFonts w:ascii="宋体" w:eastAsia="宋体" w:hAnsi="宋体"/>
                <w:b/>
                <w:sz w:val="24"/>
              </w:rPr>
              <w:t>意见</w:t>
            </w:r>
            <w:r w:rsidRPr="000253B0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0253B0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0253B0" w:rsidRPr="000253B0" w:rsidRDefault="000253B0" w:rsidP="000253B0">
            <w:pPr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</w:p>
          <w:p w:rsidR="000253B0" w:rsidRPr="000253B0" w:rsidRDefault="000253B0" w:rsidP="000253B0">
            <w:pPr>
              <w:ind w:firstLineChars="350" w:firstLine="825"/>
              <w:rPr>
                <w:rFonts w:ascii="宋体" w:eastAsia="宋体" w:hAnsi="宋体"/>
                <w:sz w:val="24"/>
              </w:rPr>
            </w:pPr>
          </w:p>
          <w:p w:rsidR="000253B0" w:rsidRPr="000253B0" w:rsidRDefault="000253B0" w:rsidP="000253B0">
            <w:pPr>
              <w:spacing w:line="400" w:lineRule="exact"/>
              <w:ind w:firstLineChars="200" w:firstLine="472"/>
              <w:rPr>
                <w:rFonts w:ascii="宋体" w:eastAsia="宋体" w:hAnsi="宋体"/>
                <w:sz w:val="24"/>
              </w:rPr>
            </w:pPr>
            <w:r w:rsidRPr="000253B0">
              <w:rPr>
                <w:rFonts w:ascii="宋体" w:eastAsia="宋体" w:hAnsi="宋体" w:hint="eastAsia"/>
                <w:sz w:val="24"/>
              </w:rPr>
              <w:t xml:space="preserve">签字：  </w:t>
            </w:r>
            <w:r w:rsidRPr="000253B0">
              <w:rPr>
                <w:rFonts w:ascii="宋体" w:eastAsia="宋体" w:hAnsi="宋体"/>
                <w:sz w:val="24"/>
              </w:rPr>
              <w:t xml:space="preserve">         </w:t>
            </w:r>
            <w:r w:rsidRPr="000253B0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:rsidR="000253B0" w:rsidRPr="000253B0" w:rsidRDefault="000253B0" w:rsidP="000253B0">
      <w:pPr>
        <w:rPr>
          <w:rFonts w:ascii="仿宋" w:eastAsia="仿宋" w:hAnsi="仿宋"/>
          <w:szCs w:val="32"/>
        </w:rPr>
      </w:pPr>
      <w:bookmarkStart w:id="0" w:name="_GoBack"/>
      <w:bookmarkEnd w:id="0"/>
    </w:p>
    <w:sectPr w:rsidR="000253B0" w:rsidRPr="000253B0" w:rsidSect="00EA14E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C9" w:rsidRDefault="00683BC9">
      <w:r>
        <w:separator/>
      </w:r>
    </w:p>
  </w:endnote>
  <w:endnote w:type="continuationSeparator" w:id="0">
    <w:p w:rsidR="00683BC9" w:rsidRDefault="0068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leftChars="100" w:lef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FE0CFF">
      <w:rPr>
        <w:rStyle w:val="a6"/>
        <w:rFonts w:ascii="仿宋" w:eastAsia="仿宋" w:hAnsi="仿宋"/>
        <w:noProof/>
        <w:sz w:val="28"/>
        <w:szCs w:val="28"/>
      </w:rPr>
      <w:t>２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Pr="005864C5" w:rsidRDefault="0021366D" w:rsidP="00BB2343">
    <w:pPr>
      <w:pStyle w:val="a4"/>
      <w:framePr w:wrap="around" w:vAnchor="text" w:hAnchor="margin" w:xAlign="outside" w:y="1"/>
      <w:ind w:rightChars="100" w:right="320"/>
      <w:rPr>
        <w:rStyle w:val="a6"/>
        <w:rFonts w:ascii="仿宋" w:eastAsia="仿宋" w:hAnsi="仿宋"/>
        <w:sz w:val="28"/>
        <w:szCs w:val="28"/>
      </w:rPr>
    </w:pPr>
    <w:r w:rsidRPr="005864C5">
      <w:rPr>
        <w:rStyle w:val="a6"/>
        <w:rFonts w:ascii="仿宋" w:eastAsia="仿宋" w:hAnsi="仿宋" w:hint="eastAsia"/>
        <w:sz w:val="28"/>
        <w:szCs w:val="28"/>
      </w:rPr>
      <w:t>－</w:t>
    </w:r>
    <w:r w:rsidRPr="005864C5">
      <w:rPr>
        <w:rStyle w:val="a6"/>
        <w:rFonts w:ascii="仿宋" w:eastAsia="仿宋" w:hAnsi="仿宋"/>
        <w:sz w:val="28"/>
        <w:szCs w:val="28"/>
      </w:rPr>
      <w:fldChar w:fldCharType="begin"/>
    </w:r>
    <w:r w:rsidRPr="005864C5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5864C5">
      <w:rPr>
        <w:rStyle w:val="a6"/>
        <w:rFonts w:ascii="仿宋" w:eastAsia="仿宋" w:hAnsi="仿宋"/>
        <w:sz w:val="28"/>
        <w:szCs w:val="28"/>
      </w:rPr>
      <w:fldChar w:fldCharType="separate"/>
    </w:r>
    <w:r w:rsidR="00FE0CFF">
      <w:rPr>
        <w:rStyle w:val="a6"/>
        <w:rFonts w:ascii="仿宋" w:eastAsia="仿宋" w:hAnsi="仿宋"/>
        <w:noProof/>
        <w:sz w:val="28"/>
        <w:szCs w:val="28"/>
      </w:rPr>
      <w:t>１</w:t>
    </w:r>
    <w:r w:rsidRPr="005864C5">
      <w:rPr>
        <w:rStyle w:val="a6"/>
        <w:rFonts w:ascii="仿宋" w:eastAsia="仿宋" w:hAnsi="仿宋"/>
        <w:sz w:val="28"/>
        <w:szCs w:val="28"/>
      </w:rPr>
      <w:fldChar w:fldCharType="end"/>
    </w:r>
    <w:r w:rsidRPr="005864C5">
      <w:rPr>
        <w:rStyle w:val="a6"/>
        <w:rFonts w:ascii="仿宋" w:eastAsia="仿宋" w:hAnsi="仿宋" w:hint="eastAsia"/>
        <w:sz w:val="28"/>
        <w:szCs w:val="28"/>
      </w:rPr>
      <w:t>－</w:t>
    </w:r>
  </w:p>
  <w:p w:rsidR="0021366D" w:rsidRDefault="0021366D" w:rsidP="00BB234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C9" w:rsidRDefault="00683BC9">
      <w:r>
        <w:separator/>
      </w:r>
    </w:p>
  </w:footnote>
  <w:footnote w:type="continuationSeparator" w:id="0">
    <w:p w:rsidR="00683BC9" w:rsidRDefault="0068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A95B2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6D" w:rsidRDefault="0021366D" w:rsidP="0033464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65052D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E1836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19E3D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C860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DD8A90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3AF1C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8C02F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1814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F34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358A7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681248"/>
    <w:multiLevelType w:val="hybridMultilevel"/>
    <w:tmpl w:val="99DE6448"/>
    <w:lvl w:ilvl="0" w:tplc="E18EA3C8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6553370"/>
    <w:multiLevelType w:val="hybridMultilevel"/>
    <w:tmpl w:val="F9FE3BC0"/>
    <w:lvl w:ilvl="0" w:tplc="4E1C0A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B063054"/>
    <w:multiLevelType w:val="hybridMultilevel"/>
    <w:tmpl w:val="3BD23714"/>
    <w:lvl w:ilvl="0" w:tplc="F63CEDB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B3123F"/>
    <w:multiLevelType w:val="hybridMultilevel"/>
    <w:tmpl w:val="859C5AEC"/>
    <w:lvl w:ilvl="0" w:tplc="A9603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C07638A"/>
    <w:multiLevelType w:val="hybridMultilevel"/>
    <w:tmpl w:val="6900BCF2"/>
    <w:lvl w:ilvl="0" w:tplc="C02E339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1B"/>
    <w:rsid w:val="00017AA3"/>
    <w:rsid w:val="00024684"/>
    <w:rsid w:val="000253B0"/>
    <w:rsid w:val="00032E2B"/>
    <w:rsid w:val="00051009"/>
    <w:rsid w:val="00074857"/>
    <w:rsid w:val="00082D60"/>
    <w:rsid w:val="000904D1"/>
    <w:rsid w:val="00092030"/>
    <w:rsid w:val="000A352C"/>
    <w:rsid w:val="000E02E8"/>
    <w:rsid w:val="001025C1"/>
    <w:rsid w:val="00134F50"/>
    <w:rsid w:val="00152B53"/>
    <w:rsid w:val="00152C39"/>
    <w:rsid w:val="00167D05"/>
    <w:rsid w:val="00181D0F"/>
    <w:rsid w:val="001A0D25"/>
    <w:rsid w:val="001A185D"/>
    <w:rsid w:val="001D5BB0"/>
    <w:rsid w:val="001F1018"/>
    <w:rsid w:val="0021366D"/>
    <w:rsid w:val="002261D4"/>
    <w:rsid w:val="00230648"/>
    <w:rsid w:val="00250C17"/>
    <w:rsid w:val="0026578F"/>
    <w:rsid w:val="002836FF"/>
    <w:rsid w:val="00297751"/>
    <w:rsid w:val="002A61C9"/>
    <w:rsid w:val="002D4AD7"/>
    <w:rsid w:val="002F507B"/>
    <w:rsid w:val="003077A3"/>
    <w:rsid w:val="00307EEA"/>
    <w:rsid w:val="0032539D"/>
    <w:rsid w:val="00325F42"/>
    <w:rsid w:val="00334646"/>
    <w:rsid w:val="00356FA3"/>
    <w:rsid w:val="00377B89"/>
    <w:rsid w:val="00383B09"/>
    <w:rsid w:val="00397BD8"/>
    <w:rsid w:val="003A6763"/>
    <w:rsid w:val="003D5566"/>
    <w:rsid w:val="003E71A7"/>
    <w:rsid w:val="003F24CC"/>
    <w:rsid w:val="00410AB3"/>
    <w:rsid w:val="00410B20"/>
    <w:rsid w:val="00431FD2"/>
    <w:rsid w:val="004750CA"/>
    <w:rsid w:val="004D4001"/>
    <w:rsid w:val="004F2615"/>
    <w:rsid w:val="004F3D32"/>
    <w:rsid w:val="004F6C1F"/>
    <w:rsid w:val="004F71AF"/>
    <w:rsid w:val="00515761"/>
    <w:rsid w:val="00526F0A"/>
    <w:rsid w:val="00530BD9"/>
    <w:rsid w:val="00532683"/>
    <w:rsid w:val="0056018F"/>
    <w:rsid w:val="005864C5"/>
    <w:rsid w:val="005C0C78"/>
    <w:rsid w:val="005C1257"/>
    <w:rsid w:val="005C175C"/>
    <w:rsid w:val="005F2090"/>
    <w:rsid w:val="0060414F"/>
    <w:rsid w:val="0063597D"/>
    <w:rsid w:val="00650FAA"/>
    <w:rsid w:val="006710DA"/>
    <w:rsid w:val="006739C8"/>
    <w:rsid w:val="00680679"/>
    <w:rsid w:val="00683BC9"/>
    <w:rsid w:val="006A2A1B"/>
    <w:rsid w:val="006C4A44"/>
    <w:rsid w:val="00701B53"/>
    <w:rsid w:val="00731E70"/>
    <w:rsid w:val="00757495"/>
    <w:rsid w:val="007D7017"/>
    <w:rsid w:val="007E33C4"/>
    <w:rsid w:val="007E5732"/>
    <w:rsid w:val="007E6444"/>
    <w:rsid w:val="008127B3"/>
    <w:rsid w:val="0084150D"/>
    <w:rsid w:val="00842152"/>
    <w:rsid w:val="00844249"/>
    <w:rsid w:val="00856A22"/>
    <w:rsid w:val="00863D8D"/>
    <w:rsid w:val="0087257B"/>
    <w:rsid w:val="00877EA1"/>
    <w:rsid w:val="00897A1B"/>
    <w:rsid w:val="008A1A06"/>
    <w:rsid w:val="008B66CE"/>
    <w:rsid w:val="008C10B6"/>
    <w:rsid w:val="008D0386"/>
    <w:rsid w:val="008D08C0"/>
    <w:rsid w:val="008D7454"/>
    <w:rsid w:val="00904B3E"/>
    <w:rsid w:val="00912DDA"/>
    <w:rsid w:val="00942069"/>
    <w:rsid w:val="00965E25"/>
    <w:rsid w:val="009743E3"/>
    <w:rsid w:val="009A63FE"/>
    <w:rsid w:val="009C0348"/>
    <w:rsid w:val="009C0A26"/>
    <w:rsid w:val="009C71E9"/>
    <w:rsid w:val="009F2502"/>
    <w:rsid w:val="00A3673A"/>
    <w:rsid w:val="00A60FAA"/>
    <w:rsid w:val="00A82D6D"/>
    <w:rsid w:val="00A9325A"/>
    <w:rsid w:val="00A9584E"/>
    <w:rsid w:val="00A95B23"/>
    <w:rsid w:val="00AD27D0"/>
    <w:rsid w:val="00AD6458"/>
    <w:rsid w:val="00AE0F7A"/>
    <w:rsid w:val="00AE221F"/>
    <w:rsid w:val="00AE3129"/>
    <w:rsid w:val="00AE3E05"/>
    <w:rsid w:val="00B032C3"/>
    <w:rsid w:val="00B05202"/>
    <w:rsid w:val="00B225F9"/>
    <w:rsid w:val="00B4068F"/>
    <w:rsid w:val="00B818B0"/>
    <w:rsid w:val="00BA0542"/>
    <w:rsid w:val="00BA2C28"/>
    <w:rsid w:val="00BA7669"/>
    <w:rsid w:val="00BB0F60"/>
    <w:rsid w:val="00BB2343"/>
    <w:rsid w:val="00BB31DF"/>
    <w:rsid w:val="00BB631D"/>
    <w:rsid w:val="00BC166E"/>
    <w:rsid w:val="00BD5F84"/>
    <w:rsid w:val="00BE2526"/>
    <w:rsid w:val="00BF0D17"/>
    <w:rsid w:val="00C1606F"/>
    <w:rsid w:val="00C21D67"/>
    <w:rsid w:val="00C32186"/>
    <w:rsid w:val="00C32F64"/>
    <w:rsid w:val="00C43C7B"/>
    <w:rsid w:val="00C45839"/>
    <w:rsid w:val="00C72DA4"/>
    <w:rsid w:val="00C8436A"/>
    <w:rsid w:val="00CA353A"/>
    <w:rsid w:val="00CB74A2"/>
    <w:rsid w:val="00D03A1D"/>
    <w:rsid w:val="00D10820"/>
    <w:rsid w:val="00D15C34"/>
    <w:rsid w:val="00D3712A"/>
    <w:rsid w:val="00D41325"/>
    <w:rsid w:val="00D422CE"/>
    <w:rsid w:val="00D51F83"/>
    <w:rsid w:val="00D568F5"/>
    <w:rsid w:val="00D90D21"/>
    <w:rsid w:val="00D93E0F"/>
    <w:rsid w:val="00E341E5"/>
    <w:rsid w:val="00E656DC"/>
    <w:rsid w:val="00E95116"/>
    <w:rsid w:val="00EA14E1"/>
    <w:rsid w:val="00EA303E"/>
    <w:rsid w:val="00EF610A"/>
    <w:rsid w:val="00F22C23"/>
    <w:rsid w:val="00F239E6"/>
    <w:rsid w:val="00F575C6"/>
    <w:rsid w:val="00F635CF"/>
    <w:rsid w:val="00F659B0"/>
    <w:rsid w:val="00F904DE"/>
    <w:rsid w:val="00F9593F"/>
    <w:rsid w:val="00FC1C17"/>
    <w:rsid w:val="00FC64E4"/>
    <w:rsid w:val="00FD2150"/>
    <w:rsid w:val="00FD525B"/>
    <w:rsid w:val="00FE04DD"/>
    <w:rsid w:val="00FE0CFF"/>
    <w:rsid w:val="00FE0E17"/>
    <w:rsid w:val="00FE4E06"/>
    <w:rsid w:val="00FF12B6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919CDB-E555-460C-AA93-6899771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1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7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67D05"/>
    <w:rPr>
      <w:sz w:val="18"/>
      <w:szCs w:val="18"/>
    </w:rPr>
  </w:style>
  <w:style w:type="character" w:styleId="a6">
    <w:name w:val="page number"/>
    <w:basedOn w:val="a0"/>
    <w:rsid w:val="00BB2343"/>
  </w:style>
  <w:style w:type="table" w:styleId="a7">
    <w:name w:val="Table Grid"/>
    <w:basedOn w:val="a1"/>
    <w:uiPriority w:val="39"/>
    <w:rsid w:val="00BB2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94206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2788;&#29702;\&#20844;&#25991;&#27169;&#26495;\&#31038;&#23383;&#12289;&#21150;&#23383;&#12289;&#20154;&#23383;&#12289;&#20826;&#23383;&#12289;&#24037;&#23383;&#12289;&#22242;&#23383;&#24179;&#34892;&#25991;&#19982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34C3-747C-48F3-BC6B-3EBF91B1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社字、办字、人字、党字、工字、团字平行文与下行文模板.dot</Template>
  <TotalTime>55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科报X字〔2012〕X号</dc:title>
  <dc:creator>刘金玲</dc:creator>
  <cp:lastModifiedBy>NTKO</cp:lastModifiedBy>
  <cp:revision>31</cp:revision>
  <cp:lastPrinted>2021-02-03T07:37:00Z</cp:lastPrinted>
  <dcterms:created xsi:type="dcterms:W3CDTF">2020-01-22T08:38:00Z</dcterms:created>
  <dcterms:modified xsi:type="dcterms:W3CDTF">2021-08-10T04:49:00Z</dcterms:modified>
</cp:coreProperties>
</file>