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B0" w:rsidRPr="000253B0" w:rsidRDefault="000253B0" w:rsidP="000253B0">
      <w:pPr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 w:rsidRPr="000253B0">
        <w:rPr>
          <w:rFonts w:ascii="方正小标宋简体" w:eastAsia="方正小标宋简体" w:hAnsi="黑体" w:hint="eastAsia"/>
          <w:sz w:val="44"/>
          <w:szCs w:val="44"/>
        </w:rPr>
        <w:t>海淀区公租房申请表</w:t>
      </w:r>
    </w:p>
    <w:tbl>
      <w:tblPr>
        <w:tblStyle w:val="a7"/>
        <w:tblW w:w="8422" w:type="dxa"/>
        <w:jc w:val="center"/>
        <w:tblLook w:val="04A0" w:firstRow="1" w:lastRow="0" w:firstColumn="1" w:lastColumn="0" w:noHBand="0" w:noVBand="1"/>
      </w:tblPr>
      <w:tblGrid>
        <w:gridCol w:w="1651"/>
        <w:gridCol w:w="2347"/>
        <w:gridCol w:w="250"/>
        <w:gridCol w:w="1131"/>
        <w:gridCol w:w="3043"/>
      </w:tblGrid>
      <w:tr w:rsidR="000253B0" w:rsidRPr="000253B0" w:rsidTr="00C149A3">
        <w:trPr>
          <w:trHeight w:val="585"/>
          <w:jc w:val="center"/>
        </w:trPr>
        <w:tc>
          <w:tcPr>
            <w:tcW w:w="1651" w:type="dxa"/>
            <w:vAlign w:val="center"/>
          </w:tcPr>
          <w:bookmarkEnd w:id="0"/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姓    名</w:t>
            </w:r>
          </w:p>
        </w:tc>
        <w:tc>
          <w:tcPr>
            <w:tcW w:w="2347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出生</w:t>
            </w:r>
            <w:r w:rsidRPr="000253B0">
              <w:rPr>
                <w:rFonts w:ascii="宋体" w:eastAsia="宋体" w:hAnsi="宋体"/>
                <w:b/>
                <w:sz w:val="24"/>
              </w:rPr>
              <w:t>日期</w:t>
            </w:r>
          </w:p>
        </w:tc>
        <w:tc>
          <w:tcPr>
            <w:tcW w:w="3043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0253B0" w:rsidRPr="000253B0" w:rsidTr="00C149A3">
        <w:trPr>
          <w:trHeight w:val="585"/>
          <w:jc w:val="center"/>
        </w:trPr>
        <w:tc>
          <w:tcPr>
            <w:tcW w:w="1651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部    门</w:t>
            </w:r>
          </w:p>
        </w:tc>
        <w:tc>
          <w:tcPr>
            <w:tcW w:w="2347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 xml:space="preserve">职    </w:t>
            </w:r>
            <w:proofErr w:type="gramStart"/>
            <w:r w:rsidRPr="000253B0">
              <w:rPr>
                <w:rFonts w:ascii="宋体" w:eastAsia="宋体" w:hAnsi="宋体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3043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0253B0" w:rsidRPr="000253B0" w:rsidTr="00C149A3">
        <w:trPr>
          <w:trHeight w:val="585"/>
          <w:jc w:val="center"/>
        </w:trPr>
        <w:tc>
          <w:tcPr>
            <w:tcW w:w="1651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任职时间</w:t>
            </w:r>
          </w:p>
        </w:tc>
        <w:tc>
          <w:tcPr>
            <w:tcW w:w="2347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入社</w:t>
            </w:r>
            <w:r w:rsidRPr="000253B0">
              <w:rPr>
                <w:rFonts w:ascii="宋体" w:eastAsia="宋体" w:hAnsi="宋体"/>
                <w:b/>
                <w:sz w:val="24"/>
              </w:rPr>
              <w:t>时间</w:t>
            </w:r>
          </w:p>
        </w:tc>
        <w:tc>
          <w:tcPr>
            <w:tcW w:w="3043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0253B0" w:rsidRPr="000253B0" w:rsidTr="00C149A3">
        <w:trPr>
          <w:trHeight w:val="585"/>
          <w:jc w:val="center"/>
        </w:trPr>
        <w:tc>
          <w:tcPr>
            <w:tcW w:w="1651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/>
                <w:b/>
                <w:sz w:val="24"/>
              </w:rPr>
              <w:t>职称</w:t>
            </w:r>
            <w:r w:rsidRPr="000253B0">
              <w:rPr>
                <w:rFonts w:ascii="宋体" w:eastAsia="宋体" w:hAnsi="宋体" w:hint="eastAsia"/>
                <w:b/>
                <w:sz w:val="24"/>
              </w:rPr>
              <w:t>/职级</w:t>
            </w:r>
          </w:p>
        </w:tc>
        <w:tc>
          <w:tcPr>
            <w:tcW w:w="2347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学历/</w:t>
            </w:r>
            <w:r w:rsidRPr="000253B0">
              <w:rPr>
                <w:rFonts w:ascii="宋体" w:eastAsia="宋体" w:hAnsi="宋体"/>
                <w:b/>
                <w:sz w:val="24"/>
              </w:rPr>
              <w:t>学位</w:t>
            </w:r>
          </w:p>
        </w:tc>
        <w:tc>
          <w:tcPr>
            <w:tcW w:w="3043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0253B0" w:rsidRPr="000253B0" w:rsidTr="00C149A3">
        <w:trPr>
          <w:trHeight w:val="714"/>
          <w:jc w:val="center"/>
        </w:trPr>
        <w:tc>
          <w:tcPr>
            <w:tcW w:w="1651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购房</w:t>
            </w:r>
            <w:r w:rsidRPr="000253B0">
              <w:rPr>
                <w:rFonts w:ascii="宋体" w:eastAsia="宋体" w:hAnsi="宋体"/>
                <w:b/>
                <w:sz w:val="24"/>
              </w:rPr>
              <w:t>情况</w:t>
            </w:r>
          </w:p>
        </w:tc>
        <w:tc>
          <w:tcPr>
            <w:tcW w:w="2347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>□已购买</w:t>
            </w:r>
            <w:r w:rsidRPr="000253B0">
              <w:rPr>
                <w:rFonts w:ascii="宋体" w:eastAsia="宋体" w:hAnsi="宋体"/>
                <w:sz w:val="24"/>
              </w:rPr>
              <w:t>商品房</w:t>
            </w:r>
          </w:p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>□无自有</w:t>
            </w:r>
            <w:r w:rsidRPr="000253B0">
              <w:rPr>
                <w:rFonts w:ascii="宋体" w:eastAsia="宋体" w:hAnsi="宋体"/>
                <w:sz w:val="24"/>
              </w:rPr>
              <w:t>住房</w:t>
            </w:r>
          </w:p>
        </w:tc>
        <w:tc>
          <w:tcPr>
            <w:tcW w:w="1381" w:type="dxa"/>
            <w:gridSpan w:val="2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房产地址</w:t>
            </w:r>
          </w:p>
        </w:tc>
        <w:tc>
          <w:tcPr>
            <w:tcW w:w="3043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</w:p>
        </w:tc>
      </w:tr>
      <w:tr w:rsidR="000253B0" w:rsidRPr="000253B0" w:rsidTr="00C149A3">
        <w:trPr>
          <w:trHeight w:val="697"/>
          <w:jc w:val="center"/>
        </w:trPr>
        <w:tc>
          <w:tcPr>
            <w:tcW w:w="1651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婚姻</w:t>
            </w:r>
            <w:r w:rsidRPr="000253B0">
              <w:rPr>
                <w:rFonts w:ascii="宋体" w:eastAsia="宋体" w:hAnsi="宋体"/>
                <w:b/>
                <w:sz w:val="24"/>
              </w:rPr>
              <w:t>情况</w:t>
            </w:r>
          </w:p>
        </w:tc>
        <w:tc>
          <w:tcPr>
            <w:tcW w:w="2347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>□已婚</w:t>
            </w:r>
          </w:p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>□未婚</w:t>
            </w:r>
          </w:p>
        </w:tc>
        <w:tc>
          <w:tcPr>
            <w:tcW w:w="1381" w:type="dxa"/>
            <w:gridSpan w:val="2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子女</w:t>
            </w:r>
            <w:r w:rsidRPr="000253B0">
              <w:rPr>
                <w:rFonts w:ascii="宋体" w:eastAsia="宋体" w:hAnsi="宋体"/>
                <w:b/>
                <w:sz w:val="24"/>
              </w:rPr>
              <w:t>情况</w:t>
            </w:r>
          </w:p>
        </w:tc>
        <w:tc>
          <w:tcPr>
            <w:tcW w:w="3043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>□有18周</w:t>
            </w:r>
            <w:r w:rsidRPr="000253B0">
              <w:rPr>
                <w:rFonts w:ascii="宋体" w:eastAsia="宋体" w:hAnsi="宋体"/>
                <w:sz w:val="24"/>
              </w:rPr>
              <w:t>岁</w:t>
            </w:r>
            <w:r w:rsidRPr="000253B0">
              <w:rPr>
                <w:rFonts w:ascii="宋体" w:eastAsia="宋体" w:hAnsi="宋体" w:hint="eastAsia"/>
                <w:sz w:val="24"/>
              </w:rPr>
              <w:t>以下</w:t>
            </w:r>
            <w:r w:rsidRPr="000253B0">
              <w:rPr>
                <w:rFonts w:ascii="宋体" w:eastAsia="宋体" w:hAnsi="宋体"/>
                <w:sz w:val="24"/>
              </w:rPr>
              <w:t>子女</w:t>
            </w:r>
          </w:p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>□无上述</w:t>
            </w:r>
            <w:r w:rsidRPr="000253B0">
              <w:rPr>
                <w:rFonts w:ascii="宋体" w:eastAsia="宋体" w:hAnsi="宋体"/>
                <w:sz w:val="24"/>
              </w:rPr>
              <w:t>情况</w:t>
            </w:r>
          </w:p>
        </w:tc>
      </w:tr>
      <w:tr w:rsidR="000253B0" w:rsidRPr="000253B0" w:rsidTr="00C149A3">
        <w:trPr>
          <w:trHeight w:val="506"/>
          <w:jc w:val="center"/>
        </w:trPr>
        <w:tc>
          <w:tcPr>
            <w:tcW w:w="8422" w:type="dxa"/>
            <w:gridSpan w:val="5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诚信声明</w:t>
            </w:r>
          </w:p>
        </w:tc>
      </w:tr>
      <w:tr w:rsidR="000253B0" w:rsidRPr="000253B0" w:rsidTr="00C149A3">
        <w:trPr>
          <w:trHeight w:val="2122"/>
          <w:jc w:val="center"/>
        </w:trPr>
        <w:tc>
          <w:tcPr>
            <w:tcW w:w="8422" w:type="dxa"/>
            <w:gridSpan w:val="5"/>
            <w:vAlign w:val="center"/>
          </w:tcPr>
          <w:p w:rsidR="000253B0" w:rsidRPr="000253B0" w:rsidRDefault="000253B0" w:rsidP="000253B0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>1.本人已</w:t>
            </w:r>
            <w:r w:rsidRPr="000253B0">
              <w:rPr>
                <w:rFonts w:ascii="宋体" w:eastAsia="宋体" w:hAnsi="宋体"/>
                <w:sz w:val="24"/>
              </w:rPr>
              <w:t>认真</w:t>
            </w:r>
            <w:r w:rsidRPr="000253B0">
              <w:rPr>
                <w:rFonts w:ascii="宋体" w:eastAsia="宋体" w:hAnsi="宋体" w:hint="eastAsia"/>
                <w:sz w:val="24"/>
              </w:rPr>
              <w:t>阅读《中国科学报社周转房屋</w:t>
            </w:r>
            <w:r w:rsidRPr="000253B0">
              <w:rPr>
                <w:rFonts w:ascii="宋体" w:eastAsia="宋体" w:hAnsi="宋体"/>
                <w:sz w:val="24"/>
              </w:rPr>
              <w:t>使用管理办法</w:t>
            </w:r>
            <w:r w:rsidRPr="000253B0">
              <w:rPr>
                <w:rFonts w:ascii="宋体" w:eastAsia="宋体" w:hAnsi="宋体" w:hint="eastAsia"/>
                <w:sz w:val="24"/>
              </w:rPr>
              <w:t>》，</w:t>
            </w:r>
            <w:r w:rsidRPr="000253B0">
              <w:rPr>
                <w:rFonts w:ascii="宋体" w:eastAsia="宋体" w:hAnsi="宋体"/>
                <w:sz w:val="24"/>
              </w:rPr>
              <w:t>严格</w:t>
            </w:r>
            <w:r w:rsidRPr="000253B0">
              <w:rPr>
                <w:rFonts w:ascii="宋体" w:eastAsia="宋体" w:hAnsi="宋体" w:hint="eastAsia"/>
                <w:sz w:val="24"/>
              </w:rPr>
              <w:t>遵守相关规定；</w:t>
            </w:r>
          </w:p>
          <w:p w:rsidR="000253B0" w:rsidRPr="000253B0" w:rsidRDefault="000253B0" w:rsidP="000253B0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>2.本人及配偶未购买北京市及中央国家机关政策性住房（包括：房改房、经济适用房、集资建房、</w:t>
            </w:r>
            <w:proofErr w:type="gramStart"/>
            <w:r w:rsidRPr="000253B0">
              <w:rPr>
                <w:rFonts w:ascii="宋体" w:eastAsia="宋体" w:hAnsi="宋体" w:hint="eastAsia"/>
                <w:sz w:val="24"/>
              </w:rPr>
              <w:t>两限房</w:t>
            </w:r>
            <w:proofErr w:type="gramEnd"/>
            <w:r w:rsidRPr="000253B0">
              <w:rPr>
                <w:rFonts w:ascii="宋体" w:eastAsia="宋体" w:hAnsi="宋体" w:hint="eastAsia"/>
                <w:sz w:val="24"/>
              </w:rPr>
              <w:t>、共有产权房等）；</w:t>
            </w:r>
          </w:p>
          <w:p w:rsidR="000253B0" w:rsidRPr="000253B0" w:rsidRDefault="000253B0" w:rsidP="000253B0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>3.本人</w:t>
            </w:r>
            <w:r w:rsidRPr="000253B0">
              <w:rPr>
                <w:rFonts w:ascii="宋体" w:eastAsia="宋体" w:hAnsi="宋体"/>
                <w:sz w:val="24"/>
              </w:rPr>
              <w:t>填写信息</w:t>
            </w:r>
            <w:r w:rsidRPr="000253B0">
              <w:rPr>
                <w:rFonts w:ascii="宋体" w:eastAsia="宋体" w:hAnsi="宋体" w:hint="eastAsia"/>
                <w:sz w:val="24"/>
              </w:rPr>
              <w:t>完全</w:t>
            </w:r>
            <w:r w:rsidRPr="000253B0">
              <w:rPr>
                <w:rFonts w:ascii="宋体" w:eastAsia="宋体" w:hAnsi="宋体"/>
                <w:sz w:val="24"/>
              </w:rPr>
              <w:t>真实</w:t>
            </w:r>
            <w:r w:rsidRPr="000253B0">
              <w:rPr>
                <w:rFonts w:ascii="宋体" w:eastAsia="宋体" w:hAnsi="宋体" w:hint="eastAsia"/>
                <w:sz w:val="24"/>
              </w:rPr>
              <w:t>，本人同意报社到相关部门核实本人及配偶名下房产情况，并对核实结果予以公示。</w:t>
            </w:r>
          </w:p>
          <w:p w:rsidR="000253B0" w:rsidRPr="000253B0" w:rsidRDefault="000253B0" w:rsidP="000253B0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  <w:p w:rsidR="000253B0" w:rsidRPr="000253B0" w:rsidRDefault="000253B0" w:rsidP="000253B0">
            <w:pPr>
              <w:spacing w:line="400" w:lineRule="exact"/>
              <w:ind w:firstLineChars="2000" w:firstLine="4717"/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 xml:space="preserve">签字：  </w:t>
            </w:r>
            <w:r w:rsidRPr="000253B0">
              <w:rPr>
                <w:rFonts w:ascii="宋体" w:eastAsia="宋体" w:hAnsi="宋体"/>
                <w:sz w:val="24"/>
              </w:rPr>
              <w:t xml:space="preserve">         </w:t>
            </w:r>
            <w:r w:rsidRPr="000253B0">
              <w:rPr>
                <w:rFonts w:ascii="宋体" w:eastAsia="宋体" w:hAnsi="宋体" w:hint="eastAsia"/>
                <w:sz w:val="24"/>
              </w:rPr>
              <w:t>年  月  日</w:t>
            </w:r>
          </w:p>
        </w:tc>
      </w:tr>
      <w:tr w:rsidR="000253B0" w:rsidRPr="000253B0" w:rsidTr="00C149A3">
        <w:trPr>
          <w:trHeight w:val="447"/>
          <w:jc w:val="center"/>
        </w:trPr>
        <w:tc>
          <w:tcPr>
            <w:tcW w:w="8422" w:type="dxa"/>
            <w:gridSpan w:val="5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资格审查</w:t>
            </w:r>
          </w:p>
        </w:tc>
      </w:tr>
      <w:tr w:rsidR="000253B0" w:rsidRPr="000253B0" w:rsidTr="00C149A3">
        <w:trPr>
          <w:trHeight w:val="2485"/>
          <w:jc w:val="center"/>
        </w:trPr>
        <w:tc>
          <w:tcPr>
            <w:tcW w:w="4248" w:type="dxa"/>
            <w:gridSpan w:val="3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人事处审核</w:t>
            </w:r>
            <w:r w:rsidRPr="000253B0">
              <w:rPr>
                <w:rFonts w:ascii="宋体" w:eastAsia="宋体" w:hAnsi="宋体"/>
                <w:b/>
                <w:sz w:val="24"/>
              </w:rPr>
              <w:t>意见</w:t>
            </w:r>
          </w:p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</w:p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</w:p>
          <w:p w:rsidR="000253B0" w:rsidRPr="000253B0" w:rsidRDefault="000253B0" w:rsidP="000253B0">
            <w:pPr>
              <w:spacing w:line="400" w:lineRule="exact"/>
              <w:ind w:firstLineChars="200" w:firstLine="472"/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 xml:space="preserve">签字：  </w:t>
            </w:r>
            <w:r w:rsidRPr="000253B0">
              <w:rPr>
                <w:rFonts w:ascii="宋体" w:eastAsia="宋体" w:hAnsi="宋体"/>
                <w:sz w:val="24"/>
              </w:rPr>
              <w:t xml:space="preserve">         </w:t>
            </w:r>
            <w:r w:rsidRPr="000253B0">
              <w:rPr>
                <w:rFonts w:ascii="宋体" w:eastAsia="宋体" w:hAnsi="宋体" w:hint="eastAsia"/>
                <w:sz w:val="24"/>
              </w:rPr>
              <w:t>年  月  日</w:t>
            </w:r>
          </w:p>
        </w:tc>
        <w:tc>
          <w:tcPr>
            <w:tcW w:w="4174" w:type="dxa"/>
            <w:gridSpan w:val="2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综合处审核</w:t>
            </w:r>
            <w:r w:rsidRPr="000253B0">
              <w:rPr>
                <w:rFonts w:ascii="宋体" w:eastAsia="宋体" w:hAnsi="宋体"/>
                <w:b/>
                <w:sz w:val="24"/>
              </w:rPr>
              <w:t>意见</w:t>
            </w:r>
            <w:r w:rsidRPr="000253B0"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 w:rsidRPr="000253B0">
              <w:rPr>
                <w:rFonts w:ascii="宋体" w:eastAsia="宋体" w:hAnsi="宋体" w:hint="eastAsia"/>
                <w:sz w:val="24"/>
              </w:rPr>
              <w:t xml:space="preserve"> </w:t>
            </w:r>
          </w:p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 xml:space="preserve">                                                </w:t>
            </w:r>
          </w:p>
          <w:p w:rsidR="000253B0" w:rsidRPr="000253B0" w:rsidRDefault="000253B0" w:rsidP="000253B0">
            <w:pPr>
              <w:ind w:firstLineChars="350" w:firstLine="825"/>
              <w:rPr>
                <w:rFonts w:ascii="宋体" w:eastAsia="宋体" w:hAnsi="宋体"/>
                <w:sz w:val="24"/>
              </w:rPr>
            </w:pPr>
          </w:p>
          <w:p w:rsidR="000253B0" w:rsidRPr="000253B0" w:rsidRDefault="000253B0" w:rsidP="000253B0">
            <w:pPr>
              <w:spacing w:line="400" w:lineRule="exact"/>
              <w:ind w:firstLineChars="200" w:firstLine="472"/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 xml:space="preserve">签字：  </w:t>
            </w:r>
            <w:r w:rsidRPr="000253B0">
              <w:rPr>
                <w:rFonts w:ascii="宋体" w:eastAsia="宋体" w:hAnsi="宋体"/>
                <w:sz w:val="24"/>
              </w:rPr>
              <w:t xml:space="preserve">         </w:t>
            </w:r>
            <w:r w:rsidRPr="000253B0">
              <w:rPr>
                <w:rFonts w:ascii="宋体" w:eastAsia="宋体" w:hAnsi="宋体" w:hint="eastAsia"/>
                <w:sz w:val="24"/>
              </w:rPr>
              <w:t>年  月  日</w:t>
            </w:r>
          </w:p>
        </w:tc>
      </w:tr>
    </w:tbl>
    <w:p w:rsidR="000253B0" w:rsidRPr="000253B0" w:rsidRDefault="000253B0" w:rsidP="000253B0">
      <w:pPr>
        <w:rPr>
          <w:rFonts w:ascii="仿宋" w:eastAsia="仿宋" w:hAnsi="仿宋"/>
          <w:szCs w:val="32"/>
        </w:rPr>
      </w:pPr>
    </w:p>
    <w:sectPr w:rsidR="000253B0" w:rsidRPr="000253B0" w:rsidSect="00EA14E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474" w:bottom="1985" w:left="1588" w:header="851" w:footer="992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E2" w:rsidRDefault="000A37E2">
      <w:r>
        <w:separator/>
      </w:r>
    </w:p>
  </w:endnote>
  <w:endnote w:type="continuationSeparator" w:id="0">
    <w:p w:rsidR="000A37E2" w:rsidRDefault="000A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6D" w:rsidRPr="005864C5" w:rsidRDefault="0021366D" w:rsidP="00BB2343">
    <w:pPr>
      <w:pStyle w:val="a4"/>
      <w:framePr w:wrap="around" w:vAnchor="text" w:hAnchor="margin" w:xAlign="outside" w:y="1"/>
      <w:ind w:leftChars="100" w:left="320"/>
      <w:rPr>
        <w:rStyle w:val="a6"/>
        <w:rFonts w:ascii="仿宋" w:eastAsia="仿宋" w:hAnsi="仿宋"/>
        <w:sz w:val="28"/>
        <w:szCs w:val="28"/>
      </w:rPr>
    </w:pPr>
    <w:r w:rsidRPr="005864C5">
      <w:rPr>
        <w:rStyle w:val="a6"/>
        <w:rFonts w:ascii="仿宋" w:eastAsia="仿宋" w:hAnsi="仿宋" w:hint="eastAsia"/>
        <w:sz w:val="28"/>
        <w:szCs w:val="28"/>
      </w:rPr>
      <w:t>－</w:t>
    </w:r>
    <w:r w:rsidRPr="005864C5">
      <w:rPr>
        <w:rStyle w:val="a6"/>
        <w:rFonts w:ascii="仿宋" w:eastAsia="仿宋" w:hAnsi="仿宋"/>
        <w:sz w:val="28"/>
        <w:szCs w:val="28"/>
      </w:rPr>
      <w:fldChar w:fldCharType="begin"/>
    </w:r>
    <w:r w:rsidRPr="005864C5">
      <w:rPr>
        <w:rStyle w:val="a6"/>
        <w:rFonts w:ascii="仿宋" w:eastAsia="仿宋" w:hAnsi="仿宋"/>
        <w:sz w:val="28"/>
        <w:szCs w:val="28"/>
      </w:rPr>
      <w:instrText xml:space="preserve">PAGE  </w:instrText>
    </w:r>
    <w:r w:rsidRPr="005864C5">
      <w:rPr>
        <w:rStyle w:val="a6"/>
        <w:rFonts w:ascii="仿宋" w:eastAsia="仿宋" w:hAnsi="仿宋"/>
        <w:sz w:val="28"/>
        <w:szCs w:val="28"/>
      </w:rPr>
      <w:fldChar w:fldCharType="separate"/>
    </w:r>
    <w:r w:rsidR="006454CD">
      <w:rPr>
        <w:rStyle w:val="a6"/>
        <w:rFonts w:ascii="仿宋" w:eastAsia="仿宋" w:hAnsi="仿宋"/>
        <w:noProof/>
        <w:sz w:val="28"/>
        <w:szCs w:val="28"/>
      </w:rPr>
      <w:t>２</w:t>
    </w:r>
    <w:r w:rsidRPr="005864C5">
      <w:rPr>
        <w:rStyle w:val="a6"/>
        <w:rFonts w:ascii="仿宋" w:eastAsia="仿宋" w:hAnsi="仿宋"/>
        <w:sz w:val="28"/>
        <w:szCs w:val="28"/>
      </w:rPr>
      <w:fldChar w:fldCharType="end"/>
    </w:r>
    <w:r w:rsidRPr="005864C5">
      <w:rPr>
        <w:rStyle w:val="a6"/>
        <w:rFonts w:ascii="仿宋" w:eastAsia="仿宋" w:hAnsi="仿宋" w:hint="eastAsia"/>
        <w:sz w:val="28"/>
        <w:szCs w:val="28"/>
      </w:rPr>
      <w:t>－</w:t>
    </w:r>
  </w:p>
  <w:p w:rsidR="0021366D" w:rsidRDefault="0021366D" w:rsidP="00BB234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6D" w:rsidRPr="005864C5" w:rsidRDefault="0021366D" w:rsidP="00BB2343">
    <w:pPr>
      <w:pStyle w:val="a4"/>
      <w:framePr w:wrap="around" w:vAnchor="text" w:hAnchor="margin" w:xAlign="outside" w:y="1"/>
      <w:ind w:rightChars="100" w:right="320"/>
      <w:rPr>
        <w:rStyle w:val="a6"/>
        <w:rFonts w:ascii="仿宋" w:eastAsia="仿宋" w:hAnsi="仿宋"/>
        <w:sz w:val="28"/>
        <w:szCs w:val="28"/>
      </w:rPr>
    </w:pPr>
    <w:r w:rsidRPr="005864C5">
      <w:rPr>
        <w:rStyle w:val="a6"/>
        <w:rFonts w:ascii="仿宋" w:eastAsia="仿宋" w:hAnsi="仿宋" w:hint="eastAsia"/>
        <w:sz w:val="28"/>
        <w:szCs w:val="28"/>
      </w:rPr>
      <w:t>－</w:t>
    </w:r>
    <w:r w:rsidRPr="005864C5">
      <w:rPr>
        <w:rStyle w:val="a6"/>
        <w:rFonts w:ascii="仿宋" w:eastAsia="仿宋" w:hAnsi="仿宋"/>
        <w:sz w:val="28"/>
        <w:szCs w:val="28"/>
      </w:rPr>
      <w:fldChar w:fldCharType="begin"/>
    </w:r>
    <w:r w:rsidRPr="005864C5">
      <w:rPr>
        <w:rStyle w:val="a6"/>
        <w:rFonts w:ascii="仿宋" w:eastAsia="仿宋" w:hAnsi="仿宋"/>
        <w:sz w:val="28"/>
        <w:szCs w:val="28"/>
      </w:rPr>
      <w:instrText xml:space="preserve">PAGE  </w:instrText>
    </w:r>
    <w:r w:rsidRPr="005864C5">
      <w:rPr>
        <w:rStyle w:val="a6"/>
        <w:rFonts w:ascii="仿宋" w:eastAsia="仿宋" w:hAnsi="仿宋"/>
        <w:sz w:val="28"/>
        <w:szCs w:val="28"/>
      </w:rPr>
      <w:fldChar w:fldCharType="separate"/>
    </w:r>
    <w:r w:rsidR="006454CD">
      <w:rPr>
        <w:rStyle w:val="a6"/>
        <w:rFonts w:ascii="仿宋" w:eastAsia="仿宋" w:hAnsi="仿宋"/>
        <w:noProof/>
        <w:sz w:val="28"/>
        <w:szCs w:val="28"/>
      </w:rPr>
      <w:t>１</w:t>
    </w:r>
    <w:r w:rsidRPr="005864C5">
      <w:rPr>
        <w:rStyle w:val="a6"/>
        <w:rFonts w:ascii="仿宋" w:eastAsia="仿宋" w:hAnsi="仿宋"/>
        <w:sz w:val="28"/>
        <w:szCs w:val="28"/>
      </w:rPr>
      <w:fldChar w:fldCharType="end"/>
    </w:r>
    <w:r w:rsidRPr="005864C5">
      <w:rPr>
        <w:rStyle w:val="a6"/>
        <w:rFonts w:ascii="仿宋" w:eastAsia="仿宋" w:hAnsi="仿宋" w:hint="eastAsia"/>
        <w:sz w:val="28"/>
        <w:szCs w:val="28"/>
      </w:rPr>
      <w:t>－</w:t>
    </w:r>
  </w:p>
  <w:p w:rsidR="0021366D" w:rsidRDefault="0021366D" w:rsidP="00BB234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E2" w:rsidRDefault="000A37E2">
      <w:r>
        <w:separator/>
      </w:r>
    </w:p>
  </w:footnote>
  <w:footnote w:type="continuationSeparator" w:id="0">
    <w:p w:rsidR="000A37E2" w:rsidRDefault="000A3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6D" w:rsidRDefault="0021366D" w:rsidP="00A95B2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6D" w:rsidRDefault="0021366D" w:rsidP="0033464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65052D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5E1836B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C19E3D4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6C8603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5DD8A90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13AF1C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A8C02F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418145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F349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C358A7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5681248"/>
    <w:multiLevelType w:val="hybridMultilevel"/>
    <w:tmpl w:val="99DE6448"/>
    <w:lvl w:ilvl="0" w:tplc="E18EA3C8">
      <w:start w:val="2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26553370"/>
    <w:multiLevelType w:val="hybridMultilevel"/>
    <w:tmpl w:val="F9FE3BC0"/>
    <w:lvl w:ilvl="0" w:tplc="4E1C0AA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2B063054"/>
    <w:multiLevelType w:val="hybridMultilevel"/>
    <w:tmpl w:val="3BD23714"/>
    <w:lvl w:ilvl="0" w:tplc="F63CEDBE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DB3123F"/>
    <w:multiLevelType w:val="hybridMultilevel"/>
    <w:tmpl w:val="859C5AEC"/>
    <w:lvl w:ilvl="0" w:tplc="A9603FA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C07638A"/>
    <w:multiLevelType w:val="hybridMultilevel"/>
    <w:tmpl w:val="6900BCF2"/>
    <w:lvl w:ilvl="0" w:tplc="C02E339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4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1B"/>
    <w:rsid w:val="00017AA3"/>
    <w:rsid w:val="00024684"/>
    <w:rsid w:val="000253B0"/>
    <w:rsid w:val="00032E2B"/>
    <w:rsid w:val="00051009"/>
    <w:rsid w:val="00074857"/>
    <w:rsid w:val="00082D60"/>
    <w:rsid w:val="000904D1"/>
    <w:rsid w:val="00092030"/>
    <w:rsid w:val="000A352C"/>
    <w:rsid w:val="000A37E2"/>
    <w:rsid w:val="000E02E8"/>
    <w:rsid w:val="001025C1"/>
    <w:rsid w:val="00134F50"/>
    <w:rsid w:val="00152B53"/>
    <w:rsid w:val="00152C39"/>
    <w:rsid w:val="00167D05"/>
    <w:rsid w:val="00181D0F"/>
    <w:rsid w:val="001A0D25"/>
    <w:rsid w:val="001A185D"/>
    <w:rsid w:val="001D5BB0"/>
    <w:rsid w:val="001F1018"/>
    <w:rsid w:val="0021366D"/>
    <w:rsid w:val="002261D4"/>
    <w:rsid w:val="00230648"/>
    <w:rsid w:val="00250C17"/>
    <w:rsid w:val="0026578F"/>
    <w:rsid w:val="002836FF"/>
    <w:rsid w:val="00297751"/>
    <w:rsid w:val="002A61C9"/>
    <w:rsid w:val="002D4AD7"/>
    <w:rsid w:val="002F507B"/>
    <w:rsid w:val="003077A3"/>
    <w:rsid w:val="00307EEA"/>
    <w:rsid w:val="0032539D"/>
    <w:rsid w:val="00325F42"/>
    <w:rsid w:val="00334646"/>
    <w:rsid w:val="00356FA3"/>
    <w:rsid w:val="00377B89"/>
    <w:rsid w:val="00383B09"/>
    <w:rsid w:val="00397BD8"/>
    <w:rsid w:val="003A6763"/>
    <w:rsid w:val="003D5566"/>
    <w:rsid w:val="003E71A7"/>
    <w:rsid w:val="003F24CC"/>
    <w:rsid w:val="00410AB3"/>
    <w:rsid w:val="00410B20"/>
    <w:rsid w:val="00431FD2"/>
    <w:rsid w:val="004750CA"/>
    <w:rsid w:val="004D4001"/>
    <w:rsid w:val="004F2615"/>
    <w:rsid w:val="004F3D32"/>
    <w:rsid w:val="004F6C1F"/>
    <w:rsid w:val="004F71AF"/>
    <w:rsid w:val="00515761"/>
    <w:rsid w:val="00526F0A"/>
    <w:rsid w:val="00530BD9"/>
    <w:rsid w:val="00532683"/>
    <w:rsid w:val="0056018F"/>
    <w:rsid w:val="005864C5"/>
    <w:rsid w:val="005C0C78"/>
    <w:rsid w:val="005C1257"/>
    <w:rsid w:val="005C175C"/>
    <w:rsid w:val="005F2090"/>
    <w:rsid w:val="0060414F"/>
    <w:rsid w:val="0063597D"/>
    <w:rsid w:val="006454CD"/>
    <w:rsid w:val="00650FAA"/>
    <w:rsid w:val="006710DA"/>
    <w:rsid w:val="006739C8"/>
    <w:rsid w:val="00680679"/>
    <w:rsid w:val="006A2A1B"/>
    <w:rsid w:val="006C4A44"/>
    <w:rsid w:val="00701B53"/>
    <w:rsid w:val="00731E70"/>
    <w:rsid w:val="00757495"/>
    <w:rsid w:val="007D7017"/>
    <w:rsid w:val="007E33C4"/>
    <w:rsid w:val="007E5732"/>
    <w:rsid w:val="007E6444"/>
    <w:rsid w:val="008127B3"/>
    <w:rsid w:val="0084150D"/>
    <w:rsid w:val="00842152"/>
    <w:rsid w:val="00844249"/>
    <w:rsid w:val="00856A22"/>
    <w:rsid w:val="00863D8D"/>
    <w:rsid w:val="0087257B"/>
    <w:rsid w:val="00877EA1"/>
    <w:rsid w:val="00897A1B"/>
    <w:rsid w:val="008A1A06"/>
    <w:rsid w:val="008B66CE"/>
    <w:rsid w:val="008C10B6"/>
    <w:rsid w:val="008D0386"/>
    <w:rsid w:val="008D08C0"/>
    <w:rsid w:val="008D7454"/>
    <w:rsid w:val="00904B3E"/>
    <w:rsid w:val="00912DDA"/>
    <w:rsid w:val="00942069"/>
    <w:rsid w:val="00965E25"/>
    <w:rsid w:val="009743E3"/>
    <w:rsid w:val="009A63FE"/>
    <w:rsid w:val="009C0348"/>
    <w:rsid w:val="009C0A26"/>
    <w:rsid w:val="009C71E9"/>
    <w:rsid w:val="009F2502"/>
    <w:rsid w:val="00A3673A"/>
    <w:rsid w:val="00A60FAA"/>
    <w:rsid w:val="00A82D6D"/>
    <w:rsid w:val="00A9325A"/>
    <w:rsid w:val="00A9584E"/>
    <w:rsid w:val="00A95B23"/>
    <w:rsid w:val="00AD27D0"/>
    <w:rsid w:val="00AD6458"/>
    <w:rsid w:val="00AE0F7A"/>
    <w:rsid w:val="00AE221F"/>
    <w:rsid w:val="00AE3129"/>
    <w:rsid w:val="00AE3E05"/>
    <w:rsid w:val="00B032C3"/>
    <w:rsid w:val="00B05202"/>
    <w:rsid w:val="00B225F9"/>
    <w:rsid w:val="00B4068F"/>
    <w:rsid w:val="00B818B0"/>
    <w:rsid w:val="00BA0542"/>
    <w:rsid w:val="00BA2C28"/>
    <w:rsid w:val="00BA7669"/>
    <w:rsid w:val="00BB0F60"/>
    <w:rsid w:val="00BB2343"/>
    <w:rsid w:val="00BB31DF"/>
    <w:rsid w:val="00BB631D"/>
    <w:rsid w:val="00BC166E"/>
    <w:rsid w:val="00BD5F84"/>
    <w:rsid w:val="00BE2526"/>
    <w:rsid w:val="00BF0D17"/>
    <w:rsid w:val="00C1606F"/>
    <w:rsid w:val="00C21D67"/>
    <w:rsid w:val="00C32186"/>
    <w:rsid w:val="00C32F64"/>
    <w:rsid w:val="00C43C7B"/>
    <w:rsid w:val="00C45839"/>
    <w:rsid w:val="00C72DA4"/>
    <w:rsid w:val="00C8436A"/>
    <w:rsid w:val="00CA353A"/>
    <w:rsid w:val="00CB74A2"/>
    <w:rsid w:val="00D03A1D"/>
    <w:rsid w:val="00D10820"/>
    <w:rsid w:val="00D15C34"/>
    <w:rsid w:val="00D3712A"/>
    <w:rsid w:val="00D41325"/>
    <w:rsid w:val="00D422CE"/>
    <w:rsid w:val="00D51F83"/>
    <w:rsid w:val="00D568F5"/>
    <w:rsid w:val="00D90D21"/>
    <w:rsid w:val="00D93E0F"/>
    <w:rsid w:val="00E341E5"/>
    <w:rsid w:val="00E656DC"/>
    <w:rsid w:val="00E95116"/>
    <w:rsid w:val="00EA14E1"/>
    <w:rsid w:val="00EA303E"/>
    <w:rsid w:val="00EF610A"/>
    <w:rsid w:val="00F22C23"/>
    <w:rsid w:val="00F239E6"/>
    <w:rsid w:val="00F575C6"/>
    <w:rsid w:val="00F635CF"/>
    <w:rsid w:val="00F659B0"/>
    <w:rsid w:val="00F904DE"/>
    <w:rsid w:val="00F9593F"/>
    <w:rsid w:val="00FC1C17"/>
    <w:rsid w:val="00FC64E4"/>
    <w:rsid w:val="00FD2150"/>
    <w:rsid w:val="00FD525B"/>
    <w:rsid w:val="00FE04DD"/>
    <w:rsid w:val="00FE0E17"/>
    <w:rsid w:val="00FE4E06"/>
    <w:rsid w:val="00FF12B6"/>
    <w:rsid w:val="00FF3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919CDB-E555-460C-AA93-68997717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017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7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D7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67D05"/>
    <w:rPr>
      <w:sz w:val="18"/>
      <w:szCs w:val="18"/>
    </w:rPr>
  </w:style>
  <w:style w:type="character" w:styleId="a6">
    <w:name w:val="page number"/>
    <w:basedOn w:val="a0"/>
    <w:rsid w:val="00BB2343"/>
  </w:style>
  <w:style w:type="table" w:styleId="a7">
    <w:name w:val="Table Grid"/>
    <w:basedOn w:val="a1"/>
    <w:uiPriority w:val="39"/>
    <w:rsid w:val="00BB23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942069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2788;&#29702;\&#20844;&#25991;&#27169;&#26495;\&#31038;&#23383;&#12289;&#21150;&#23383;&#12289;&#20154;&#23383;&#12289;&#20826;&#23383;&#12289;&#24037;&#23383;&#12289;&#22242;&#23383;&#24179;&#34892;&#25991;&#19982;&#19979;&#34892;&#25991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477BB-2D0B-40C2-BCD8-E16EA16C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社字、办字、人字、党字、工字、团字平行文与下行文模板.dot</Template>
  <TotalTime>56</TotalTime>
  <Pages>1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科报X字〔2012〕X号</dc:title>
  <dc:creator>刘金玲</dc:creator>
  <cp:lastModifiedBy>NTKO</cp:lastModifiedBy>
  <cp:revision>31</cp:revision>
  <cp:lastPrinted>2021-02-03T07:37:00Z</cp:lastPrinted>
  <dcterms:created xsi:type="dcterms:W3CDTF">2020-01-22T08:38:00Z</dcterms:created>
  <dcterms:modified xsi:type="dcterms:W3CDTF">2021-08-10T04:50:00Z</dcterms:modified>
</cp:coreProperties>
</file>